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FEB0" w14:textId="77777777" w:rsidR="000D5F4E" w:rsidRDefault="00254EBC" w:rsidP="00620AE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4EA85" wp14:editId="3D45DE50">
            <wp:simplePos x="0" y="0"/>
            <wp:positionH relativeFrom="column">
              <wp:posOffset>-588851</wp:posOffset>
            </wp:positionH>
            <wp:positionV relativeFrom="paragraph">
              <wp:posOffset>-531495</wp:posOffset>
            </wp:positionV>
            <wp:extent cx="1570523" cy="1010093"/>
            <wp:effectExtent l="247650" t="228600" r="0" b="304800"/>
            <wp:wrapNone/>
            <wp:docPr id="5" name="Picture 5" descr="GO Tea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eam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  <w:shd w:val="clear" w:color="auto" w:fill="F6F6F3"/>
        </w:rPr>
        <w:t>    </w:t>
      </w:r>
      <w:r w:rsidR="00203FDA">
        <w:t xml:space="preserve">Cascade </w:t>
      </w:r>
      <w:r w:rsidR="000C7ED9">
        <w:t xml:space="preserve">Elementary </w:t>
      </w:r>
      <w:r w:rsidR="000D5F4E">
        <w:t>GO TEAMS</w:t>
      </w:r>
      <w:r w:rsidR="00203FDA">
        <w:t xml:space="preserve"> </w:t>
      </w:r>
      <w:r w:rsidR="000C7ED9">
        <w:rPr>
          <w:rFonts w:ascii="Arial" w:hAnsi="Arial"/>
          <w:color w:val="000000"/>
          <w:sz w:val="21"/>
          <w:szCs w:val="21"/>
          <w:shd w:val="clear" w:color="auto" w:fill="F6F6F3"/>
        </w:rPr>
        <w:t>  </w:t>
      </w:r>
    </w:p>
    <w:p w14:paraId="30C49283" w14:textId="77777777"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rPr>
          <w:b/>
        </w:rPr>
        <w:alias w:val="Date"/>
        <w:tag w:val="Date"/>
        <w:id w:val="811033052"/>
        <w:placeholder>
          <w:docPart w:val="2F08E9B47C2D4A6F89CA6C68BFFC9E32"/>
        </w:placeholder>
        <w:date w:fullDate="2019-02-0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03566B6" w14:textId="40FA295E" w:rsidR="00554276" w:rsidRPr="00DC59C2" w:rsidRDefault="00E92EEB" w:rsidP="00B75CFC">
          <w:pPr>
            <w:pStyle w:val="Date"/>
            <w:rPr>
              <w:b/>
            </w:rPr>
          </w:pPr>
          <w:r>
            <w:rPr>
              <w:b/>
            </w:rPr>
            <w:t>February 6, 2019</w:t>
          </w:r>
        </w:p>
      </w:sdtContent>
    </w:sdt>
    <w:p w14:paraId="1BB213A9" w14:textId="636874DF" w:rsidR="00554276" w:rsidRPr="004B5C09" w:rsidRDefault="0015180F" w:rsidP="000E4737">
      <w:pPr>
        <w:pStyle w:val="ListParagraph"/>
      </w:pPr>
      <w:r w:rsidRPr="00616B41">
        <w:t>Call</w:t>
      </w:r>
      <w:r w:rsidRPr="004B5C09">
        <w:t xml:space="preserve"> to order</w:t>
      </w:r>
      <w:r w:rsidR="00203FDA">
        <w:t xml:space="preserve"> </w:t>
      </w:r>
    </w:p>
    <w:p w14:paraId="19A8EF13" w14:textId="0FCCA8D7" w:rsidR="00AC602E" w:rsidRDefault="002F3C9B" w:rsidP="00DB5495">
      <w:pPr>
        <w:ind w:left="0"/>
        <w:jc w:val="both"/>
      </w:pPr>
      <w:r>
        <w:rPr>
          <w:u w:val="single"/>
        </w:rPr>
        <w:t xml:space="preserve">Dr. Danielle Arnold </w:t>
      </w:r>
      <w:r w:rsidR="00EE4378">
        <w:t xml:space="preserve">called </w:t>
      </w:r>
      <w:r w:rsidR="00AC602E">
        <w:t>the</w:t>
      </w:r>
      <w:r w:rsidR="00D14434">
        <w:t xml:space="preserve"> Go Team</w:t>
      </w:r>
      <w:r w:rsidR="00AC602E">
        <w:t xml:space="preserve"> </w:t>
      </w:r>
      <w:r w:rsidR="00C5694F">
        <w:t>meeting</w:t>
      </w:r>
      <w:r w:rsidR="00EE4378">
        <w:t xml:space="preserve"> to order</w:t>
      </w:r>
      <w:r w:rsidR="00C5694F">
        <w:t xml:space="preserve"> on</w:t>
      </w:r>
      <w:r w:rsidR="000E72A2">
        <w:t xml:space="preserve"> February 6</w:t>
      </w:r>
      <w:r w:rsidR="002632ED">
        <w:t>, 2019</w:t>
      </w:r>
      <w:r w:rsidR="00AA57D1">
        <w:t xml:space="preserve"> </w:t>
      </w:r>
      <w:r w:rsidR="00C5694F">
        <w:t xml:space="preserve">at </w:t>
      </w:r>
      <w:r w:rsidR="009742D8" w:rsidRPr="00EF7F29">
        <w:t>3:</w:t>
      </w:r>
      <w:r w:rsidR="000E72A2" w:rsidRPr="00EF7F29">
        <w:t xml:space="preserve">35 </w:t>
      </w:r>
      <w:r w:rsidR="000D5F4E" w:rsidRPr="00EF7F29">
        <w:t>pm</w:t>
      </w:r>
      <w:r w:rsidR="00D14434" w:rsidRPr="00EF7F29">
        <w:t xml:space="preserve"> in the </w:t>
      </w:r>
      <w:r w:rsidR="006F26C7" w:rsidRPr="00EF7F29">
        <w:t>Conference Room</w:t>
      </w:r>
      <w:r w:rsidR="00D14434" w:rsidRPr="00EF7F29">
        <w:t xml:space="preserve"> at Cascade Elementary</w:t>
      </w:r>
      <w:r w:rsidR="00C5694F" w:rsidRPr="00EF7F29">
        <w:t>.</w:t>
      </w:r>
      <w:r w:rsidR="009742D8" w:rsidRPr="00EF7F29">
        <w:t xml:space="preserve"> </w:t>
      </w:r>
      <w:r w:rsidR="009742D8" w:rsidRPr="00C15126">
        <w:t xml:space="preserve">Dr. Arnold </w:t>
      </w:r>
      <w:r w:rsidR="00815B03" w:rsidRPr="00C15126">
        <w:t>aske</w:t>
      </w:r>
      <w:r w:rsidR="00C03884" w:rsidRPr="00C15126">
        <w:t xml:space="preserve">d </w:t>
      </w:r>
      <w:r w:rsidR="00B54AE4" w:rsidRPr="00C15126">
        <w:t>Kimberly David</w:t>
      </w:r>
      <w:r w:rsidR="009742D8" w:rsidRPr="00EF7F29">
        <w:t>,</w:t>
      </w:r>
      <w:r w:rsidR="009742D8">
        <w:t xml:space="preserve"> </w:t>
      </w:r>
      <w:r w:rsidR="00B54AE4">
        <w:t xml:space="preserve">Secretary </w:t>
      </w:r>
      <w:r w:rsidR="00815B03">
        <w:t xml:space="preserve"> to conduct a roll call and determine if</w:t>
      </w:r>
      <w:r w:rsidR="00C27331">
        <w:t xml:space="preserve"> a quorum</w:t>
      </w:r>
      <w:r w:rsidR="00803FA9">
        <w:t xml:space="preserve"> was</w:t>
      </w:r>
      <w:r w:rsidR="001E5E51">
        <w:t xml:space="preserve"> </w:t>
      </w:r>
      <w:r w:rsidR="00EE4378">
        <w:t>present at the meeting</w:t>
      </w:r>
      <w:r w:rsidR="00815B03">
        <w:t xml:space="preserve"> </w:t>
      </w:r>
      <w:r w:rsidR="00B54AE4">
        <w:t>(</w:t>
      </w:r>
      <w:r w:rsidR="002632ED">
        <w:t>5/</w:t>
      </w:r>
      <w:r w:rsidR="0085550F">
        <w:t>9</w:t>
      </w:r>
      <w:r w:rsidR="00C27331">
        <w:t xml:space="preserve"> voting</w:t>
      </w:r>
      <w:r w:rsidR="00AC602E">
        <w:t xml:space="preserve"> members</w:t>
      </w:r>
      <w:r w:rsidR="00C27331">
        <w:t xml:space="preserve"> present</w:t>
      </w:r>
      <w:r w:rsidR="00AC602E">
        <w:t>)</w:t>
      </w:r>
      <w:r w:rsidR="00C27331">
        <w:t xml:space="preserve">. </w:t>
      </w:r>
    </w:p>
    <w:p w14:paraId="00E86201" w14:textId="77777777" w:rsidR="0015180F" w:rsidRPr="004B5C09" w:rsidRDefault="0015180F" w:rsidP="00AC602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14:paraId="6E047962" w14:textId="7FD5CA25" w:rsidR="00AC602E" w:rsidRDefault="00B21043" w:rsidP="00DB5495">
      <w:pPr>
        <w:ind w:left="0"/>
        <w:jc w:val="both"/>
      </w:pPr>
      <w:sdt>
        <w:sdtPr>
          <w:alias w:val="Name"/>
          <w:tag w:val="Name"/>
          <w:id w:val="811033258"/>
          <w:placeholder>
            <w:docPart w:val="679FF7F68D754C069E7739025F644CB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524A5">
            <w:t>Kimberly David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1E5E51">
        <w:t xml:space="preserve"> </w:t>
      </w:r>
      <w:r w:rsidR="00815B03" w:rsidRPr="00A92219">
        <w:rPr>
          <w:b/>
        </w:rPr>
        <w:t>Ann</w:t>
      </w:r>
      <w:r w:rsidR="000768D2" w:rsidRPr="00A92219">
        <w:rPr>
          <w:b/>
        </w:rPr>
        <w:t xml:space="preserve"> </w:t>
      </w:r>
      <w:r w:rsidR="00815B03" w:rsidRPr="00A92219">
        <w:rPr>
          <w:b/>
        </w:rPr>
        <w:t>Thoma</w:t>
      </w:r>
      <w:r w:rsidR="00C03884" w:rsidRPr="00A92219">
        <w:rPr>
          <w:b/>
        </w:rPr>
        <w:t>s-Davis</w:t>
      </w:r>
      <w:r w:rsidR="00C03884">
        <w:t xml:space="preserve"> (member), </w:t>
      </w:r>
      <w:r w:rsidR="00C03884" w:rsidRPr="00A92219">
        <w:rPr>
          <w:b/>
        </w:rPr>
        <w:t>Evelyn Hooks</w:t>
      </w:r>
      <w:r w:rsidR="00815B03">
        <w:t xml:space="preserve"> (member)</w:t>
      </w:r>
      <w:r w:rsidR="003E37CB">
        <w:t>late</w:t>
      </w:r>
      <w:r w:rsidR="00815B03">
        <w:t xml:space="preserve">, </w:t>
      </w:r>
      <w:r w:rsidR="009742D8" w:rsidRPr="00A92219">
        <w:rPr>
          <w:b/>
        </w:rPr>
        <w:t>Dr. Danielle Arnold</w:t>
      </w:r>
      <w:r w:rsidR="00803FA9">
        <w:t xml:space="preserve"> (member</w:t>
      </w:r>
      <w:r w:rsidR="00815B03">
        <w:t xml:space="preserve">), </w:t>
      </w:r>
      <w:proofErr w:type="spellStart"/>
      <w:r w:rsidR="002632ED" w:rsidRPr="00A92219">
        <w:rPr>
          <w:b/>
        </w:rPr>
        <w:t>LaKiesha</w:t>
      </w:r>
      <w:proofErr w:type="spellEnd"/>
      <w:r w:rsidR="002632ED" w:rsidRPr="00A92219">
        <w:rPr>
          <w:b/>
        </w:rPr>
        <w:t xml:space="preserve"> Copeland</w:t>
      </w:r>
      <w:r w:rsidR="00803FA9">
        <w:t xml:space="preserve"> (member</w:t>
      </w:r>
      <w:r w:rsidR="00C03884">
        <w:t>),</w:t>
      </w:r>
      <w:r w:rsidR="00C06F31">
        <w:t xml:space="preserve"> </w:t>
      </w:r>
      <w:r w:rsidR="002632ED" w:rsidRPr="00A92219">
        <w:rPr>
          <w:b/>
        </w:rPr>
        <w:t>Kimberly David</w:t>
      </w:r>
      <w:r w:rsidR="002632ED">
        <w:t xml:space="preserve"> (member), </w:t>
      </w:r>
      <w:r w:rsidR="000E72A2" w:rsidRPr="00EF7F29">
        <w:rPr>
          <w:b/>
        </w:rPr>
        <w:t>Dr. Trevor Turner</w:t>
      </w:r>
      <w:r w:rsidR="000E72A2" w:rsidRPr="00EF7F29">
        <w:t xml:space="preserve"> </w:t>
      </w:r>
      <w:r w:rsidR="00C03884" w:rsidRPr="00EF7F29">
        <w:t xml:space="preserve">and </w:t>
      </w:r>
      <w:r w:rsidR="00C03884" w:rsidRPr="00EF7F29">
        <w:rPr>
          <w:b/>
        </w:rPr>
        <w:t xml:space="preserve">Tiffany </w:t>
      </w:r>
      <w:proofErr w:type="spellStart"/>
      <w:r w:rsidR="00C03884" w:rsidRPr="00EF7F29">
        <w:rPr>
          <w:b/>
        </w:rPr>
        <w:t>Momon</w:t>
      </w:r>
      <w:proofErr w:type="spellEnd"/>
      <w:r w:rsidR="00815B03" w:rsidRPr="00EF7F29">
        <w:t xml:space="preserve"> (Principal, non-voting member)</w:t>
      </w:r>
      <w:r w:rsidR="00FB5BA6" w:rsidRPr="00EF7F29">
        <w:t>.</w:t>
      </w:r>
      <w:r w:rsidR="00B54AE4" w:rsidRPr="00EF7F29">
        <w:t xml:space="preserve"> There were </w:t>
      </w:r>
      <w:r w:rsidR="007B4027">
        <w:t>6</w:t>
      </w:r>
      <w:r w:rsidR="00C06F31">
        <w:t xml:space="preserve"> </w:t>
      </w:r>
      <w:r w:rsidR="00D14434">
        <w:t>voting members</w:t>
      </w:r>
      <w:r w:rsidR="00C8723F">
        <w:t xml:space="preserve"> and 1 non-</w:t>
      </w:r>
      <w:r w:rsidR="00C03884">
        <w:t>voti</w:t>
      </w:r>
      <w:r w:rsidR="007524A5">
        <w:t xml:space="preserve">ng member. There were at least </w:t>
      </w:r>
      <w:r w:rsidR="003E37CB">
        <w:t xml:space="preserve">6 </w:t>
      </w:r>
      <w:r w:rsidR="00C03884">
        <w:t xml:space="preserve">voting </w:t>
      </w:r>
      <w:r w:rsidR="00803FA9">
        <w:t xml:space="preserve">members present therefore there was </w:t>
      </w:r>
      <w:r w:rsidR="00D14434">
        <w:t xml:space="preserve">a quorum. </w:t>
      </w:r>
    </w:p>
    <w:p w14:paraId="7AC251E2" w14:textId="77777777" w:rsidR="0015180F" w:rsidRPr="004B5C09" w:rsidRDefault="00C27331" w:rsidP="00361DEE">
      <w:pPr>
        <w:pStyle w:val="ListParagraph"/>
      </w:pPr>
      <w:r>
        <w:t>Action Items</w:t>
      </w:r>
    </w:p>
    <w:p w14:paraId="0BCC56B3" w14:textId="485D3EAA" w:rsidR="00BD0ED0" w:rsidRPr="007E144C" w:rsidRDefault="00E34359" w:rsidP="006F26C7">
      <w:pPr>
        <w:pStyle w:val="ListNumber"/>
        <w:jc w:val="both"/>
        <w:rPr>
          <w:b/>
        </w:rPr>
      </w:pPr>
      <w:r>
        <w:rPr>
          <w:b/>
        </w:rPr>
        <w:t>Approval of Agenda</w:t>
      </w:r>
      <w:r w:rsidR="0085550F">
        <w:rPr>
          <w:b/>
        </w:rPr>
        <w:t>:</w:t>
      </w:r>
      <w:r>
        <w:t xml:space="preserve"> </w:t>
      </w:r>
      <w:r w:rsidR="000E72A2">
        <w:t xml:space="preserve">Dr. </w:t>
      </w:r>
      <w:r w:rsidR="00EC2C36">
        <w:t xml:space="preserve">Arnold </w:t>
      </w:r>
      <w:r>
        <w:t xml:space="preserve">shared the agenda for meeting. </w:t>
      </w:r>
      <w:r w:rsidR="000E72A2">
        <w:t>Dr. Turner</w:t>
      </w:r>
      <w:r w:rsidRPr="006F26C7">
        <w:t xml:space="preserve"> moved to approve the </w:t>
      </w:r>
      <w:r w:rsidR="00EC2C36">
        <w:t xml:space="preserve">agenda </w:t>
      </w:r>
      <w:r w:rsidRPr="006F26C7">
        <w:t xml:space="preserve">and </w:t>
      </w:r>
      <w:r w:rsidR="000E72A2">
        <w:t>Thomas-Davis</w:t>
      </w:r>
      <w:r>
        <w:t xml:space="preserve"> second</w:t>
      </w:r>
      <w:r w:rsidR="006F26C7">
        <w:t>ed</w:t>
      </w:r>
      <w:r>
        <w:t xml:space="preserve"> the motion. The agenda was reviewed and approved by all </w:t>
      </w:r>
      <w:r w:rsidR="00EC2C36">
        <w:t>6</w:t>
      </w:r>
      <w:r>
        <w:t xml:space="preserve"> voting members</w:t>
      </w:r>
    </w:p>
    <w:p w14:paraId="19BE05A9" w14:textId="63C5E7C7" w:rsidR="00C06F31" w:rsidRDefault="00E34359" w:rsidP="006F26C7">
      <w:pPr>
        <w:pStyle w:val="ListNumber"/>
        <w:numPr>
          <w:ilvl w:val="0"/>
          <w:numId w:val="29"/>
        </w:numPr>
        <w:spacing w:after="0" w:line="240" w:lineRule="auto"/>
        <w:jc w:val="both"/>
      </w:pPr>
      <w:r>
        <w:rPr>
          <w:b/>
        </w:rPr>
        <w:t>Approval of Previous Minutes:</w:t>
      </w:r>
      <w:r w:rsidRPr="00E34359">
        <w:t xml:space="preserve"> </w:t>
      </w:r>
      <w:r>
        <w:t xml:space="preserve">This is the </w:t>
      </w:r>
      <w:r w:rsidR="006F26C7" w:rsidRPr="00EF7F29">
        <w:t>f</w:t>
      </w:r>
      <w:r w:rsidR="00A92219" w:rsidRPr="00EF7F29">
        <w:t>ifth</w:t>
      </w:r>
      <w:r>
        <w:t xml:space="preserve"> meeting of the 2018-2019 school </w:t>
      </w:r>
      <w:r w:rsidRPr="00EF7F29">
        <w:t xml:space="preserve">year. Kimberly David reviewed the minutes from the last meeting held in </w:t>
      </w:r>
      <w:r w:rsidR="0085550F" w:rsidRPr="00EF7F29">
        <w:t>January 23, 2019</w:t>
      </w:r>
      <w:r w:rsidRPr="00EF7F29">
        <w:t>.</w:t>
      </w:r>
      <w:r>
        <w:t xml:space="preserve"> </w:t>
      </w:r>
      <w:r w:rsidR="00EC2C36">
        <w:t xml:space="preserve">Dr. Arnold had one correction. The January meeting was adjourned by Mrs. David not Dr. Arnold. </w:t>
      </w:r>
      <w:r w:rsidR="000E72A2">
        <w:t>Evelyn Hooks</w:t>
      </w:r>
      <w:r>
        <w:t xml:space="preserve"> moved to approve the minutes and </w:t>
      </w:r>
      <w:r w:rsidRPr="00EF7F29">
        <w:t xml:space="preserve">Mrs. </w:t>
      </w:r>
      <w:r w:rsidR="000E72A2">
        <w:t xml:space="preserve">Thomas-Davis </w:t>
      </w:r>
      <w:r>
        <w:t>second the motion.</w:t>
      </w:r>
    </w:p>
    <w:p w14:paraId="4910068D" w14:textId="3A599DF3" w:rsidR="0085550F" w:rsidRPr="00E34359" w:rsidRDefault="0085550F" w:rsidP="00EC2C36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</w:pPr>
    </w:p>
    <w:p w14:paraId="3062D48E" w14:textId="77777777" w:rsidR="00E34359" w:rsidRPr="00E34359" w:rsidRDefault="00E34359" w:rsidP="006F26C7">
      <w:pPr>
        <w:pStyle w:val="ListNumber"/>
        <w:numPr>
          <w:ilvl w:val="0"/>
          <w:numId w:val="0"/>
        </w:numPr>
        <w:spacing w:after="0" w:line="240" w:lineRule="auto"/>
        <w:ind w:left="1080"/>
        <w:jc w:val="both"/>
      </w:pPr>
    </w:p>
    <w:p w14:paraId="61BABEAA" w14:textId="33D612C7" w:rsidR="004E6EE2" w:rsidRDefault="002632ED" w:rsidP="006F26C7">
      <w:pPr>
        <w:pStyle w:val="ListParagraph"/>
        <w:jc w:val="both"/>
      </w:pPr>
      <w:r>
        <w:t>Information Items</w:t>
      </w:r>
    </w:p>
    <w:p w14:paraId="23519C5A" w14:textId="12898794" w:rsidR="003E37CB" w:rsidRDefault="0085550F" w:rsidP="0085550F">
      <w:pPr>
        <w:pStyle w:val="ListParagraph"/>
        <w:numPr>
          <w:ilvl w:val="0"/>
          <w:numId w:val="32"/>
        </w:numPr>
      </w:pPr>
      <w:r w:rsidRPr="001A74A9">
        <w:t>Principal’s Report</w:t>
      </w:r>
      <w:r>
        <w:t>: Strategic Plan</w:t>
      </w:r>
      <w:r w:rsidR="000E72A2">
        <w:t xml:space="preserve">- Determine the top two priorities. </w:t>
      </w:r>
      <w:r w:rsidR="00376827">
        <w:t xml:space="preserve"> The team determined that priorities #1 </w:t>
      </w:r>
      <w:r w:rsidR="003E37CB">
        <w:t>and #7</w:t>
      </w:r>
      <w:r w:rsidR="00EC2C36">
        <w:t xml:space="preserve"> would be the focus for the 2018-2019 school year</w:t>
      </w:r>
      <w:r w:rsidR="003E37CB">
        <w:t>.</w:t>
      </w:r>
    </w:p>
    <w:p w14:paraId="523E2167" w14:textId="362FD312" w:rsidR="00376827" w:rsidRDefault="003E37CB" w:rsidP="003E37CB">
      <w:pPr>
        <w:pStyle w:val="ListParagraph"/>
        <w:numPr>
          <w:ilvl w:val="0"/>
          <w:numId w:val="0"/>
        </w:numPr>
        <w:ind w:left="547"/>
      </w:pPr>
      <w:r>
        <w:t>#1</w:t>
      </w:r>
      <w:r w:rsidR="00376827">
        <w:t xml:space="preserve">(Improve percent of students achieving at proficient and distinguished levels on the GA Milestones Assessment in ELA and mathematics). </w:t>
      </w:r>
    </w:p>
    <w:p w14:paraId="1813E5D0" w14:textId="7AA2CA77" w:rsidR="0085550F" w:rsidRDefault="00376827" w:rsidP="00BC2683">
      <w:pPr>
        <w:pStyle w:val="ListParagraph"/>
        <w:numPr>
          <w:ilvl w:val="0"/>
          <w:numId w:val="0"/>
        </w:numPr>
        <w:ind w:left="547"/>
      </w:pPr>
      <w:r>
        <w:lastRenderedPageBreak/>
        <w:t xml:space="preserve"># 7 (Create a positive and healthy school environment where students thrive, teachers enjoy coming to work, and the community trusts.) will be our focus for next year. </w:t>
      </w:r>
    </w:p>
    <w:p w14:paraId="3B52D70C" w14:textId="3449E82C" w:rsidR="00BC2683" w:rsidRPr="00BB17CD" w:rsidRDefault="00BC2683" w:rsidP="0085550F">
      <w:pPr>
        <w:pStyle w:val="ListParagraph"/>
        <w:numPr>
          <w:ilvl w:val="0"/>
          <w:numId w:val="32"/>
        </w:numPr>
        <w:rPr>
          <w:rFonts w:cs="Arial"/>
          <w:b w:val="0"/>
        </w:rPr>
      </w:pPr>
      <w:r>
        <w:rPr>
          <w:rFonts w:cs="Arial"/>
        </w:rPr>
        <w:t xml:space="preserve">Vision/Mission- </w:t>
      </w:r>
      <w:r w:rsidRPr="00BB17CD">
        <w:rPr>
          <w:rFonts w:cs="Arial"/>
          <w:b w:val="0"/>
        </w:rPr>
        <w:t xml:space="preserve">The team reviewed the mission/vision drafts developed by the admin team. The vision/mission were revised to the following. </w:t>
      </w:r>
    </w:p>
    <w:p w14:paraId="561A94AD" w14:textId="3A7405D8" w:rsidR="00BC2683" w:rsidRDefault="00BC2683" w:rsidP="00BC2683">
      <w:pPr>
        <w:pStyle w:val="ListParagraph"/>
        <w:numPr>
          <w:ilvl w:val="0"/>
          <w:numId w:val="0"/>
        </w:numPr>
        <w:ind w:left="547"/>
        <w:rPr>
          <w:rFonts w:cs="Arial"/>
        </w:rPr>
      </w:pPr>
      <w:r w:rsidRPr="00BB17CD">
        <w:rPr>
          <w:rFonts w:cs="Arial"/>
          <w:i/>
        </w:rPr>
        <w:t>Vision</w:t>
      </w:r>
      <w:r>
        <w:rPr>
          <w:rFonts w:cs="Arial"/>
        </w:rPr>
        <w:t xml:space="preserve">- </w:t>
      </w:r>
      <w:r w:rsidRPr="00BB17CD">
        <w:rPr>
          <w:rFonts w:cs="Arial"/>
          <w:b w:val="0"/>
        </w:rPr>
        <w:t>is to become the premier school of excellence that is a viable public school for the child of any family in Southwest Atlanta that will also provide students with a broad and balanced education; working within a global context to expose the</w:t>
      </w:r>
      <w:r w:rsidR="00BB17CD" w:rsidRPr="00BB17CD">
        <w:rPr>
          <w:rFonts w:cs="Arial"/>
          <w:b w:val="0"/>
        </w:rPr>
        <w:t>m</w:t>
      </w:r>
      <w:r w:rsidRPr="00BB17CD">
        <w:rPr>
          <w:rFonts w:cs="Arial"/>
          <w:b w:val="0"/>
        </w:rPr>
        <w:t xml:space="preserve"> to various languages, cultures and global understandings</w:t>
      </w:r>
      <w:r>
        <w:rPr>
          <w:rFonts w:cs="Arial"/>
        </w:rPr>
        <w:t>.</w:t>
      </w:r>
    </w:p>
    <w:p w14:paraId="24A1AB3B" w14:textId="78F7ADEF" w:rsidR="00BC2683" w:rsidRPr="00BB17CD" w:rsidRDefault="00BC2683" w:rsidP="00BC2683">
      <w:pPr>
        <w:pStyle w:val="ListParagraph"/>
        <w:numPr>
          <w:ilvl w:val="0"/>
          <w:numId w:val="0"/>
        </w:numPr>
        <w:ind w:left="547"/>
        <w:rPr>
          <w:rFonts w:cs="Arial"/>
          <w:b w:val="0"/>
        </w:rPr>
      </w:pPr>
      <w:r w:rsidRPr="00BB17CD">
        <w:rPr>
          <w:rFonts w:cs="Arial"/>
          <w:i/>
        </w:rPr>
        <w:t>Mission</w:t>
      </w:r>
      <w:r>
        <w:rPr>
          <w:rFonts w:cs="Arial"/>
        </w:rPr>
        <w:t xml:space="preserve">-  </w:t>
      </w:r>
      <w:r w:rsidRPr="00BB17CD">
        <w:rPr>
          <w:rFonts w:cs="Arial"/>
          <w:b w:val="0"/>
        </w:rPr>
        <w:t xml:space="preserve">Cascade ES will prepare students for College and Career Readiness through rigorous, relevant, and </w:t>
      </w:r>
      <w:r w:rsidR="00A365FB" w:rsidRPr="00BB17CD">
        <w:rPr>
          <w:rFonts w:cs="Arial"/>
          <w:b w:val="0"/>
        </w:rPr>
        <w:t>real-world</w:t>
      </w:r>
      <w:r w:rsidRPr="00BB17CD">
        <w:rPr>
          <w:rFonts w:cs="Arial"/>
          <w:b w:val="0"/>
        </w:rPr>
        <w:t xml:space="preserve"> learning experiences in order to become global learners in the 21</w:t>
      </w:r>
      <w:r w:rsidRPr="00BB17CD">
        <w:rPr>
          <w:rFonts w:cs="Arial"/>
          <w:b w:val="0"/>
          <w:vertAlign w:val="superscript"/>
        </w:rPr>
        <w:t>st</w:t>
      </w:r>
      <w:r w:rsidRPr="00BB17CD">
        <w:rPr>
          <w:rFonts w:cs="Arial"/>
          <w:b w:val="0"/>
        </w:rPr>
        <w:t xml:space="preserve"> Century. </w:t>
      </w:r>
    </w:p>
    <w:p w14:paraId="719D67E6" w14:textId="37214C80" w:rsidR="00BC2683" w:rsidRPr="00BB17CD" w:rsidRDefault="00A365FB" w:rsidP="00BC2683">
      <w:pPr>
        <w:pStyle w:val="ListParagraph"/>
        <w:numPr>
          <w:ilvl w:val="0"/>
          <w:numId w:val="0"/>
        </w:numPr>
        <w:ind w:left="547"/>
        <w:rPr>
          <w:rFonts w:cs="Arial"/>
          <w:b w:val="0"/>
        </w:rPr>
      </w:pPr>
      <w:r w:rsidRPr="00BB17CD">
        <w:rPr>
          <w:rFonts w:cs="Arial"/>
          <w:b w:val="0"/>
        </w:rPr>
        <w:t xml:space="preserve">Ann </w:t>
      </w:r>
      <w:r w:rsidR="00BC2683" w:rsidRPr="00BB17CD">
        <w:rPr>
          <w:rFonts w:cs="Arial"/>
          <w:b w:val="0"/>
        </w:rPr>
        <w:t>Thomas-Davis moved to accept the vision/mission as read</w:t>
      </w:r>
      <w:r w:rsidRPr="00BB17CD">
        <w:rPr>
          <w:rFonts w:cs="Arial"/>
          <w:b w:val="0"/>
        </w:rPr>
        <w:t xml:space="preserve">. It was seconded by Evelyn Hooks. </w:t>
      </w:r>
    </w:p>
    <w:p w14:paraId="13809BA6" w14:textId="77777777" w:rsidR="00A365FB" w:rsidRPr="00BB17CD" w:rsidRDefault="00A365FB" w:rsidP="00A365FB">
      <w:pPr>
        <w:ind w:left="0"/>
        <w:rPr>
          <w:rFonts w:cs="Arial"/>
        </w:rPr>
      </w:pPr>
    </w:p>
    <w:p w14:paraId="05E69403" w14:textId="0842FFDC" w:rsidR="00A365FB" w:rsidRPr="00A365FB" w:rsidRDefault="00A365FB" w:rsidP="0085550F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Principal </w:t>
      </w:r>
      <w:proofErr w:type="spellStart"/>
      <w:r>
        <w:rPr>
          <w:rFonts w:cs="Arial"/>
        </w:rPr>
        <w:t>Momon</w:t>
      </w:r>
      <w:proofErr w:type="spellEnd"/>
      <w:r>
        <w:rPr>
          <w:rFonts w:cs="Arial"/>
        </w:rPr>
        <w:t xml:space="preserve"> reviewed budget development norms. </w:t>
      </w:r>
    </w:p>
    <w:p w14:paraId="300839A3" w14:textId="77777777" w:rsidR="00BB17CD" w:rsidRPr="00BB17CD" w:rsidRDefault="004F7448" w:rsidP="0085550F">
      <w:pPr>
        <w:pStyle w:val="ListParagraph"/>
        <w:numPr>
          <w:ilvl w:val="0"/>
          <w:numId w:val="32"/>
        </w:numPr>
        <w:rPr>
          <w:rFonts w:cs="Arial"/>
        </w:rPr>
      </w:pPr>
      <w:r>
        <w:t>S</w:t>
      </w:r>
      <w:r w:rsidR="0085550F">
        <w:t>mart goals</w:t>
      </w:r>
      <w:r>
        <w:t xml:space="preserve">- </w:t>
      </w:r>
      <w:r w:rsidR="00BB17CD">
        <w:t xml:space="preserve">The Go Team developed two smart goals based on the </w:t>
      </w:r>
      <w:proofErr w:type="spellStart"/>
      <w:r w:rsidR="00BB17CD">
        <w:t>focuse</w:t>
      </w:r>
      <w:proofErr w:type="spellEnd"/>
      <w:r w:rsidR="00BB17CD">
        <w:t xml:space="preserve"> priorities.</w:t>
      </w:r>
    </w:p>
    <w:p w14:paraId="4E6429AA" w14:textId="4BF8E16F" w:rsidR="0085550F" w:rsidRPr="005D1B5D" w:rsidRDefault="00BB17CD" w:rsidP="00BB17CD">
      <w:pPr>
        <w:pStyle w:val="ListParagraph"/>
        <w:numPr>
          <w:ilvl w:val="0"/>
          <w:numId w:val="0"/>
        </w:numPr>
        <w:ind w:left="547"/>
        <w:rPr>
          <w:rFonts w:cs="Arial"/>
        </w:rPr>
      </w:pPr>
      <w:r>
        <w:t xml:space="preserve">#1 </w:t>
      </w:r>
      <w:r w:rsidR="004F7448">
        <w:t xml:space="preserve">By June 2020, students in grades 3-5 will increase </w:t>
      </w:r>
      <w:r w:rsidR="005D1B5D">
        <w:t>10%</w:t>
      </w:r>
      <w:r w:rsidR="004F7448">
        <w:t xml:space="preserve"> points</w:t>
      </w:r>
      <w:r w:rsidR="005D1B5D">
        <w:t xml:space="preserve"> in ELA and Mathematics on the GA Milestones Assessment from the previous school year.</w:t>
      </w:r>
    </w:p>
    <w:p w14:paraId="10E545AD" w14:textId="72062F98" w:rsidR="005D1B5D" w:rsidRPr="0085550F" w:rsidRDefault="005D1B5D" w:rsidP="005D1B5D">
      <w:pPr>
        <w:pStyle w:val="ListParagraph"/>
        <w:numPr>
          <w:ilvl w:val="0"/>
          <w:numId w:val="0"/>
        </w:numPr>
        <w:ind w:left="547"/>
        <w:rPr>
          <w:rFonts w:cs="Arial"/>
        </w:rPr>
      </w:pPr>
      <w:r>
        <w:t xml:space="preserve">#2 By June 2020, Cascade Elementary will maintain its 5 Star Climate rating as determined on Georgia State Climate Survey. </w:t>
      </w:r>
    </w:p>
    <w:p w14:paraId="739F3513" w14:textId="29196B01" w:rsidR="0085550F" w:rsidRPr="005D1B5D" w:rsidRDefault="005D1B5D" w:rsidP="0085550F">
      <w:pPr>
        <w:pStyle w:val="ListParagraph"/>
        <w:numPr>
          <w:ilvl w:val="0"/>
          <w:numId w:val="32"/>
        </w:numPr>
        <w:rPr>
          <w:rFonts w:cs="Arial"/>
          <w:b w:val="0"/>
        </w:rPr>
      </w:pPr>
      <w:r>
        <w:t>Budget</w:t>
      </w:r>
      <w:r w:rsidRPr="005D1B5D">
        <w:rPr>
          <w:b w:val="0"/>
        </w:rPr>
        <w:t xml:space="preserve">- Principal </w:t>
      </w:r>
      <w:proofErr w:type="spellStart"/>
      <w:r w:rsidRPr="005D1B5D">
        <w:rPr>
          <w:b w:val="0"/>
        </w:rPr>
        <w:t>Momon</w:t>
      </w:r>
      <w:proofErr w:type="spellEnd"/>
      <w:r w:rsidRPr="005D1B5D">
        <w:rPr>
          <w:b w:val="0"/>
        </w:rPr>
        <w:t xml:space="preserve"> presented the budget</w:t>
      </w:r>
      <w:r w:rsidR="00BB17CD">
        <w:rPr>
          <w:b w:val="0"/>
        </w:rPr>
        <w:t xml:space="preserve"> for the 2019-2020 school year. </w:t>
      </w:r>
      <w:r w:rsidRPr="005D1B5D">
        <w:rPr>
          <w:b w:val="0"/>
        </w:rPr>
        <w:t xml:space="preserve"> </w:t>
      </w:r>
      <w:r w:rsidR="00BB17CD">
        <w:rPr>
          <w:b w:val="0"/>
        </w:rPr>
        <w:t xml:space="preserve">Cascade is projected for </w:t>
      </w:r>
      <w:r w:rsidRPr="005D1B5D">
        <w:rPr>
          <w:b w:val="0"/>
        </w:rPr>
        <w:t>413 students</w:t>
      </w:r>
      <w:r w:rsidR="00BB17CD">
        <w:rPr>
          <w:b w:val="0"/>
        </w:rPr>
        <w:t xml:space="preserve">, which is an </w:t>
      </w:r>
      <w:r w:rsidRPr="005D1B5D">
        <w:rPr>
          <w:b w:val="0"/>
        </w:rPr>
        <w:t xml:space="preserve">increase from last year’s projection. </w:t>
      </w:r>
      <w:r w:rsidR="00BB17CD">
        <w:rPr>
          <w:b w:val="0"/>
        </w:rPr>
        <w:t xml:space="preserve">The total budget allocation is </w:t>
      </w:r>
      <w:r w:rsidRPr="005D1B5D">
        <w:rPr>
          <w:b w:val="0"/>
        </w:rPr>
        <w:t xml:space="preserve">$5, 168, 544. </w:t>
      </w:r>
    </w:p>
    <w:p w14:paraId="584DDE11" w14:textId="5DFB882E" w:rsidR="005D1B5D" w:rsidRPr="005D1B5D" w:rsidRDefault="005D1B5D" w:rsidP="005D1B5D">
      <w:pPr>
        <w:pStyle w:val="ListParagraph"/>
        <w:numPr>
          <w:ilvl w:val="0"/>
          <w:numId w:val="0"/>
        </w:numPr>
        <w:ind w:left="547"/>
        <w:rPr>
          <w:rFonts w:cs="Arial"/>
          <w:b w:val="0"/>
        </w:rPr>
      </w:pPr>
      <w:r>
        <w:t>Next steps</w:t>
      </w:r>
      <w:r w:rsidRPr="005D1B5D">
        <w:rPr>
          <w:rFonts w:cs="Arial"/>
          <w:b w:val="0"/>
        </w:rPr>
        <w:t>-</w:t>
      </w:r>
      <w:r>
        <w:rPr>
          <w:rFonts w:cs="Arial"/>
          <w:b w:val="0"/>
        </w:rPr>
        <w:t xml:space="preserve"> Discuss staffing, cluster planning, Go Team feedback. Budget will be approved on March 6, 2019.</w:t>
      </w:r>
    </w:p>
    <w:p w14:paraId="67577694" w14:textId="77777777" w:rsidR="008800FD" w:rsidRPr="005D1B5D" w:rsidRDefault="008800FD" w:rsidP="00DB5495">
      <w:pPr>
        <w:jc w:val="both"/>
      </w:pPr>
    </w:p>
    <w:p w14:paraId="6306B257" w14:textId="6392F7F1" w:rsidR="00680296" w:rsidRDefault="00B21043" w:rsidP="00DB5495">
      <w:pPr>
        <w:jc w:val="both"/>
      </w:pPr>
      <w:sdt>
        <w:sdtPr>
          <w:alias w:val="Name"/>
          <w:tag w:val="Name"/>
          <w:id w:val="811033342"/>
          <w:placeholder>
            <w:docPart w:val="220E44119B5543449EB5443961DF4B4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D1B5D">
            <w:t>Evelyn Hooks</w:t>
          </w:r>
          <w:r w:rsidR="002632ED">
            <w:t xml:space="preserve"> </w:t>
          </w:r>
          <w:r w:rsidR="00DB5495">
            <w:t>made a motion to adjourn the G</w:t>
          </w:r>
          <w:r w:rsidR="00C06F31">
            <w:t xml:space="preserve">o Team meeting and </w:t>
          </w:r>
          <w:r w:rsidR="005D1B5D">
            <w:t>Kimberly David</w:t>
          </w:r>
          <w:r w:rsidR="002632ED">
            <w:t xml:space="preserve"> </w:t>
          </w:r>
          <w:r w:rsidR="00DB5495">
            <w:t>seconded t</w:t>
          </w:r>
          <w:r w:rsidR="00C06F31">
            <w:t xml:space="preserve">he motion. There was a vote of </w:t>
          </w:r>
          <w:r w:rsidR="005D1B5D">
            <w:t xml:space="preserve"> 3</w:t>
          </w:r>
          <w:r w:rsidR="00C06F31">
            <w:t xml:space="preserve"> </w:t>
          </w:r>
          <w:r w:rsidR="00DB5495">
            <w:t xml:space="preserve">yes and 0 oppositions to </w:t>
          </w:r>
          <w:r w:rsidR="000251CD">
            <w:t>adjourn the meeting. The</w:t>
          </w:r>
          <w:r w:rsidR="006F26C7">
            <w:t xml:space="preserve"> </w:t>
          </w:r>
          <w:r w:rsidR="00A92219">
            <w:t>February 6</w:t>
          </w:r>
          <w:r w:rsidR="008A17F9">
            <w:t xml:space="preserve"> </w:t>
          </w:r>
          <w:r w:rsidR="00DB5495">
            <w:t xml:space="preserve">Go Team meeting at Cascade </w:t>
          </w:r>
          <w:r w:rsidR="00C06F31">
            <w:t xml:space="preserve">Elementary was adjourned at </w:t>
          </w:r>
          <w:r w:rsidR="008A17F9">
            <w:t>4:</w:t>
          </w:r>
          <w:r w:rsidR="005D1B5D">
            <w:t>45</w:t>
          </w:r>
          <w:r w:rsidR="00C06F31">
            <w:t xml:space="preserve"> </w:t>
          </w:r>
          <w:r w:rsidR="00DB5495">
            <w:t>pm.</w:t>
          </w:r>
        </w:sdtContent>
      </w:sdt>
    </w:p>
    <w:p w14:paraId="12F4AAD2" w14:textId="42A79C3B" w:rsidR="008E476B" w:rsidRDefault="0015180F" w:rsidP="00DB5495">
      <w:pPr>
        <w:jc w:val="both"/>
      </w:pPr>
      <w:r>
        <w:lastRenderedPageBreak/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C06F31">
        <w:t>Kimberly David</w:t>
      </w:r>
      <w:r w:rsidR="00564B45">
        <w:t>, Go Team Secretary</w:t>
      </w:r>
    </w:p>
    <w:p w14:paraId="4F49ED64" w14:textId="77777777" w:rsidR="008E476B" w:rsidRPr="00554276" w:rsidRDefault="008E476B" w:rsidP="00361DEE"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r w:rsidR="000251CD">
        <w:t>Tiffany Momon, Principal</w:t>
      </w:r>
    </w:p>
    <w:sectPr w:rsidR="008E476B" w:rsidRPr="00554276" w:rsidSect="00254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1B84" w14:textId="77777777" w:rsidR="00B21043" w:rsidRDefault="00B21043" w:rsidP="00254EBC">
      <w:pPr>
        <w:spacing w:after="0" w:line="240" w:lineRule="auto"/>
      </w:pPr>
      <w:r>
        <w:separator/>
      </w:r>
    </w:p>
  </w:endnote>
  <w:endnote w:type="continuationSeparator" w:id="0">
    <w:p w14:paraId="68C982A0" w14:textId="77777777" w:rsidR="00B21043" w:rsidRDefault="00B21043" w:rsidP="002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F7D6" w14:textId="77777777" w:rsidR="00B21043" w:rsidRDefault="00B21043" w:rsidP="00254EBC">
      <w:pPr>
        <w:spacing w:after="0" w:line="240" w:lineRule="auto"/>
      </w:pPr>
      <w:r>
        <w:separator/>
      </w:r>
    </w:p>
  </w:footnote>
  <w:footnote w:type="continuationSeparator" w:id="0">
    <w:p w14:paraId="491EA25C" w14:textId="77777777" w:rsidR="00B21043" w:rsidRDefault="00B21043" w:rsidP="0025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35B"/>
    <w:multiLevelType w:val="hybridMultilevel"/>
    <w:tmpl w:val="A68CCD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FB10E9"/>
    <w:multiLevelType w:val="hybridMultilevel"/>
    <w:tmpl w:val="F044E4B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7A1E37"/>
    <w:multiLevelType w:val="hybridMultilevel"/>
    <w:tmpl w:val="CD12E674"/>
    <w:lvl w:ilvl="0" w:tplc="04882A1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F4092"/>
    <w:multiLevelType w:val="hybridMultilevel"/>
    <w:tmpl w:val="27C41690"/>
    <w:lvl w:ilvl="0" w:tplc="02003134">
      <w:start w:val="2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C0504D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C0E1A"/>
    <w:multiLevelType w:val="hybridMultilevel"/>
    <w:tmpl w:val="C63A1B00"/>
    <w:lvl w:ilvl="0" w:tplc="D820D71C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BD6B12"/>
    <w:multiLevelType w:val="hybridMultilevel"/>
    <w:tmpl w:val="15FEE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1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5"/>
  </w:num>
  <w:num w:numId="26">
    <w:abstractNumId w:val="24"/>
  </w:num>
  <w:num w:numId="27">
    <w:abstractNumId w:val="10"/>
  </w:num>
  <w:num w:numId="28">
    <w:abstractNumId w:val="16"/>
  </w:num>
  <w:num w:numId="29">
    <w:abstractNumId w:val="22"/>
  </w:num>
  <w:num w:numId="30">
    <w:abstractNumId w:val="28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DA"/>
    <w:rsid w:val="00015E96"/>
    <w:rsid w:val="000251CD"/>
    <w:rsid w:val="000707F1"/>
    <w:rsid w:val="0007225B"/>
    <w:rsid w:val="000768D2"/>
    <w:rsid w:val="00097C62"/>
    <w:rsid w:val="000C7ED9"/>
    <w:rsid w:val="000D5F4E"/>
    <w:rsid w:val="000E4737"/>
    <w:rsid w:val="000E72A2"/>
    <w:rsid w:val="0011573E"/>
    <w:rsid w:val="001333E3"/>
    <w:rsid w:val="00140DAE"/>
    <w:rsid w:val="001446E2"/>
    <w:rsid w:val="001457E8"/>
    <w:rsid w:val="0015180F"/>
    <w:rsid w:val="00193653"/>
    <w:rsid w:val="001D2308"/>
    <w:rsid w:val="001E4181"/>
    <w:rsid w:val="001E5E51"/>
    <w:rsid w:val="001F3D8C"/>
    <w:rsid w:val="00203FDA"/>
    <w:rsid w:val="00254EBC"/>
    <w:rsid w:val="002632ED"/>
    <w:rsid w:val="002664A6"/>
    <w:rsid w:val="00276FA1"/>
    <w:rsid w:val="00291B4A"/>
    <w:rsid w:val="002A40CD"/>
    <w:rsid w:val="002C3D7E"/>
    <w:rsid w:val="002E512B"/>
    <w:rsid w:val="002F3C9B"/>
    <w:rsid w:val="00300F3E"/>
    <w:rsid w:val="003416FB"/>
    <w:rsid w:val="003503EB"/>
    <w:rsid w:val="003539D3"/>
    <w:rsid w:val="00360B6E"/>
    <w:rsid w:val="00361DEE"/>
    <w:rsid w:val="00365C0C"/>
    <w:rsid w:val="00376827"/>
    <w:rsid w:val="003E37CB"/>
    <w:rsid w:val="003E6179"/>
    <w:rsid w:val="0040113D"/>
    <w:rsid w:val="00411F8B"/>
    <w:rsid w:val="00461B1B"/>
    <w:rsid w:val="00477352"/>
    <w:rsid w:val="00486F22"/>
    <w:rsid w:val="004B5C09"/>
    <w:rsid w:val="004D4D3F"/>
    <w:rsid w:val="004E227E"/>
    <w:rsid w:val="004E6EE2"/>
    <w:rsid w:val="004F7448"/>
    <w:rsid w:val="00505347"/>
    <w:rsid w:val="00520C49"/>
    <w:rsid w:val="00554276"/>
    <w:rsid w:val="00564B45"/>
    <w:rsid w:val="00582BAC"/>
    <w:rsid w:val="005A1446"/>
    <w:rsid w:val="005A5F2F"/>
    <w:rsid w:val="005D1B5D"/>
    <w:rsid w:val="00616B41"/>
    <w:rsid w:val="00620AE8"/>
    <w:rsid w:val="0064628C"/>
    <w:rsid w:val="00675584"/>
    <w:rsid w:val="00680296"/>
    <w:rsid w:val="00680923"/>
    <w:rsid w:val="00687389"/>
    <w:rsid w:val="006928C1"/>
    <w:rsid w:val="006C0563"/>
    <w:rsid w:val="006C4C6B"/>
    <w:rsid w:val="006F03D4"/>
    <w:rsid w:val="006F2618"/>
    <w:rsid w:val="006F26C7"/>
    <w:rsid w:val="007132E6"/>
    <w:rsid w:val="007442DE"/>
    <w:rsid w:val="007524A5"/>
    <w:rsid w:val="00767E6A"/>
    <w:rsid w:val="00771C24"/>
    <w:rsid w:val="00784EF0"/>
    <w:rsid w:val="007B4027"/>
    <w:rsid w:val="007D5836"/>
    <w:rsid w:val="007E144C"/>
    <w:rsid w:val="00803FA9"/>
    <w:rsid w:val="00815B03"/>
    <w:rsid w:val="008240DA"/>
    <w:rsid w:val="008429E5"/>
    <w:rsid w:val="0085550F"/>
    <w:rsid w:val="00867EA4"/>
    <w:rsid w:val="008800FD"/>
    <w:rsid w:val="00897D88"/>
    <w:rsid w:val="008A17F9"/>
    <w:rsid w:val="008C003C"/>
    <w:rsid w:val="008C17DE"/>
    <w:rsid w:val="008D0C11"/>
    <w:rsid w:val="008E476B"/>
    <w:rsid w:val="00907FF9"/>
    <w:rsid w:val="00932F50"/>
    <w:rsid w:val="00966B6D"/>
    <w:rsid w:val="009742D8"/>
    <w:rsid w:val="0097667B"/>
    <w:rsid w:val="009921B8"/>
    <w:rsid w:val="00A07662"/>
    <w:rsid w:val="00A365FB"/>
    <w:rsid w:val="00A92219"/>
    <w:rsid w:val="00A9231C"/>
    <w:rsid w:val="00AA57D1"/>
    <w:rsid w:val="00AB03CE"/>
    <w:rsid w:val="00AC602E"/>
    <w:rsid w:val="00AE361F"/>
    <w:rsid w:val="00B12EC5"/>
    <w:rsid w:val="00B21043"/>
    <w:rsid w:val="00B247A9"/>
    <w:rsid w:val="00B36C55"/>
    <w:rsid w:val="00B4220E"/>
    <w:rsid w:val="00B435B5"/>
    <w:rsid w:val="00B54AE4"/>
    <w:rsid w:val="00B648F1"/>
    <w:rsid w:val="00B75CFC"/>
    <w:rsid w:val="00BA1210"/>
    <w:rsid w:val="00BB17CD"/>
    <w:rsid w:val="00BC2683"/>
    <w:rsid w:val="00BD0ED0"/>
    <w:rsid w:val="00BD6A21"/>
    <w:rsid w:val="00BF0C48"/>
    <w:rsid w:val="00C03884"/>
    <w:rsid w:val="00C06F31"/>
    <w:rsid w:val="00C15126"/>
    <w:rsid w:val="00C1643D"/>
    <w:rsid w:val="00C2046B"/>
    <w:rsid w:val="00C261A9"/>
    <w:rsid w:val="00C27331"/>
    <w:rsid w:val="00C31E90"/>
    <w:rsid w:val="00C5694F"/>
    <w:rsid w:val="00C752FE"/>
    <w:rsid w:val="00C8723F"/>
    <w:rsid w:val="00CA0D80"/>
    <w:rsid w:val="00CE7213"/>
    <w:rsid w:val="00D14434"/>
    <w:rsid w:val="00D31AB7"/>
    <w:rsid w:val="00D34E1D"/>
    <w:rsid w:val="00D56024"/>
    <w:rsid w:val="00D56820"/>
    <w:rsid w:val="00DB5495"/>
    <w:rsid w:val="00DC59C2"/>
    <w:rsid w:val="00DC79AD"/>
    <w:rsid w:val="00DF2868"/>
    <w:rsid w:val="00E34359"/>
    <w:rsid w:val="00E420F6"/>
    <w:rsid w:val="00E5552B"/>
    <w:rsid w:val="00E6180D"/>
    <w:rsid w:val="00E92EEB"/>
    <w:rsid w:val="00EB58AD"/>
    <w:rsid w:val="00EC2C36"/>
    <w:rsid w:val="00EE4378"/>
    <w:rsid w:val="00EF7F29"/>
    <w:rsid w:val="00F16CCB"/>
    <w:rsid w:val="00F23697"/>
    <w:rsid w:val="00F36BB7"/>
    <w:rsid w:val="00F751A3"/>
    <w:rsid w:val="00FB3809"/>
    <w:rsid w:val="00FB5BA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1B9C6"/>
  <w15:docId w15:val="{87FCA7FF-CD9A-4BED-8627-E1BAFD1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C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682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noldd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08E9B47C2D4A6F89CA6C68BFFC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8D0A-567A-4198-B067-2A9F0C10052B}"/>
      </w:docPartPr>
      <w:docPartBody>
        <w:p w:rsidR="0047413D" w:rsidRDefault="002B0922">
          <w:pPr>
            <w:pStyle w:val="2F08E9B47C2D4A6F89CA6C68BFFC9E32"/>
          </w:pPr>
          <w:r>
            <w:t>[Click to select date]</w:t>
          </w:r>
        </w:p>
      </w:docPartBody>
    </w:docPart>
    <w:docPart>
      <w:docPartPr>
        <w:name w:val="679FF7F68D754C069E7739025F64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0DA-4F8A-4642-B527-A8FB01A36CC0}"/>
      </w:docPartPr>
      <w:docPartBody>
        <w:p w:rsidR="0047413D" w:rsidRDefault="002B0922">
          <w:pPr>
            <w:pStyle w:val="679FF7F68D754C069E7739025F644CB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220E44119B5543449EB5443961DF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B8C0-D0F0-48A4-B53D-C57A4B1F94AD}"/>
      </w:docPartPr>
      <w:docPartBody>
        <w:p w:rsidR="0047413D" w:rsidRDefault="002B0922">
          <w:pPr>
            <w:pStyle w:val="220E44119B5543449EB5443961DF4B48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06"/>
    <w:rsid w:val="00054EA2"/>
    <w:rsid w:val="0009124D"/>
    <w:rsid w:val="000F4B62"/>
    <w:rsid w:val="00136AB9"/>
    <w:rsid w:val="001635BB"/>
    <w:rsid w:val="00270ED1"/>
    <w:rsid w:val="002B0922"/>
    <w:rsid w:val="002C325C"/>
    <w:rsid w:val="002D7C4C"/>
    <w:rsid w:val="00453906"/>
    <w:rsid w:val="0047413D"/>
    <w:rsid w:val="00484A4D"/>
    <w:rsid w:val="007B3895"/>
    <w:rsid w:val="007B79B6"/>
    <w:rsid w:val="007C3DA8"/>
    <w:rsid w:val="00C52997"/>
    <w:rsid w:val="00C74F13"/>
    <w:rsid w:val="00ED0DE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8E9B47C2D4A6F89CA6C68BFFC9E32">
    <w:name w:val="2F08E9B47C2D4A6F89CA6C68BFFC9E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565260CEC44C792C0895E391A4436">
    <w:name w:val="603565260CEC44C792C0895E391A4436"/>
  </w:style>
  <w:style w:type="paragraph" w:customStyle="1" w:styleId="448410234A7D40E8A84402CAA2CCF35B">
    <w:name w:val="448410234A7D40E8A84402CAA2CCF35B"/>
  </w:style>
  <w:style w:type="paragraph" w:customStyle="1" w:styleId="31E390D2B736467886E1A7BD3C0699E1">
    <w:name w:val="31E390D2B736467886E1A7BD3C0699E1"/>
  </w:style>
  <w:style w:type="paragraph" w:customStyle="1" w:styleId="3FE3589F5756444EBA4F80DAB2A0736B">
    <w:name w:val="3FE3589F5756444EBA4F80DAB2A0736B"/>
  </w:style>
  <w:style w:type="paragraph" w:customStyle="1" w:styleId="BDE16072A1CE47D2B415D4BD1DB5B0E1">
    <w:name w:val="BDE16072A1CE47D2B415D4BD1DB5B0E1"/>
  </w:style>
  <w:style w:type="paragraph" w:customStyle="1" w:styleId="679FF7F68D754C069E7739025F644CBD">
    <w:name w:val="679FF7F68D754C069E7739025F644CBD"/>
  </w:style>
  <w:style w:type="paragraph" w:customStyle="1" w:styleId="B7503A624A214F30B0A0772B9C0FD50F">
    <w:name w:val="B7503A624A214F30B0A0772B9C0FD50F"/>
  </w:style>
  <w:style w:type="paragraph" w:customStyle="1" w:styleId="02E6D4529F2B4F0997CCE7C8FFB4F070">
    <w:name w:val="02E6D4529F2B4F0997CCE7C8FFB4F070"/>
  </w:style>
  <w:style w:type="paragraph" w:customStyle="1" w:styleId="661FB7BA9B3E4CBEA1B627682AD26C74">
    <w:name w:val="661FB7BA9B3E4CBEA1B627682AD26C74"/>
  </w:style>
  <w:style w:type="paragraph" w:customStyle="1" w:styleId="0CB9CB0F160F471098B5E3A31A50797D">
    <w:name w:val="0CB9CB0F160F471098B5E3A31A50797D"/>
  </w:style>
  <w:style w:type="paragraph" w:customStyle="1" w:styleId="4E31A05A85F6451395D43A6859910666">
    <w:name w:val="4E31A05A85F6451395D43A6859910666"/>
  </w:style>
  <w:style w:type="paragraph" w:customStyle="1" w:styleId="119053788A2649A7A4ACB3A02DA7EFEA">
    <w:name w:val="119053788A2649A7A4ACB3A02DA7EFEA"/>
  </w:style>
  <w:style w:type="paragraph" w:customStyle="1" w:styleId="CF932C34D8464B80BD2F73AE5041EFEE">
    <w:name w:val="CF932C34D8464B80BD2F73AE5041EFEE"/>
  </w:style>
  <w:style w:type="paragraph" w:customStyle="1" w:styleId="14003E4E9C0D4CEEA1CCAA8030FFAA17">
    <w:name w:val="14003E4E9C0D4CEEA1CCAA8030FFAA17"/>
  </w:style>
  <w:style w:type="paragraph" w:customStyle="1" w:styleId="220E44119B5543449EB5443961DF4B48">
    <w:name w:val="220E44119B5543449EB5443961DF4B48"/>
  </w:style>
  <w:style w:type="paragraph" w:customStyle="1" w:styleId="0D1454B04BA04C29B25CF1F4DB6B88DC">
    <w:name w:val="0D1454B04BA04C29B25CF1F4DB6B88DC"/>
  </w:style>
  <w:style w:type="paragraph" w:customStyle="1" w:styleId="DC6B6D0AF4BB4238AC9161D4F5CDDBCB">
    <w:name w:val="DC6B6D0AF4BB4238AC9161D4F5CDDBCB"/>
  </w:style>
  <w:style w:type="paragraph" w:customStyle="1" w:styleId="31BAC340CB7A42CB8922407B77437D7E">
    <w:name w:val="31BAC340CB7A42CB8922407B77437D7E"/>
  </w:style>
  <w:style w:type="paragraph" w:customStyle="1" w:styleId="A0DFEDF9B8A54C059A0A8DB507426882">
    <w:name w:val="A0DFEDF9B8A54C059A0A8DB507426882"/>
    <w:rsid w:val="0045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Kimberly David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C:\Users\arnoldd\AppData\Roaming\Microsoft\Templates\Formal meeting minutes.dotx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Windows User</dc:creator>
  <cp:keywords/>
  <dc:description>Evelyn Hooks made a motion to adjourn the Go Team meeting and Kimberly David seconded the motion. There was a vote of  3 yes and 0 oppositions to adjourn the meeting. The February 6 Go Team meeting at Cascade Elementary was adjourned at 4:45 pm.</dc:description>
  <cp:lastModifiedBy>Kimberly David</cp:lastModifiedBy>
  <cp:revision>2</cp:revision>
  <cp:lastPrinted>2019-02-07T19:00:00Z</cp:lastPrinted>
  <dcterms:created xsi:type="dcterms:W3CDTF">2019-02-07T19:01:00Z</dcterms:created>
  <dcterms:modified xsi:type="dcterms:W3CDTF">2019-02-07T19:01:00Z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