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4E" w:rsidRDefault="00254EBC" w:rsidP="00620AE8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-588851</wp:posOffset>
            </wp:positionH>
            <wp:positionV relativeFrom="paragraph">
              <wp:posOffset>-531495</wp:posOffset>
            </wp:positionV>
            <wp:extent cx="1570523" cy="1010093"/>
            <wp:effectExtent l="247650" t="228600" r="0" b="304800"/>
            <wp:wrapNone/>
            <wp:docPr id="5" name="Picture 5" descr="GO Tea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 Teams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23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color w:val="000000"/>
          <w:sz w:val="21"/>
          <w:szCs w:val="21"/>
          <w:shd w:val="clear" w:color="auto" w:fill="F6F6F3"/>
        </w:rPr>
        <w:t>    </w:t>
      </w:r>
      <w:r w:rsidR="00203FDA">
        <w:t xml:space="preserve">Cascade </w:t>
      </w:r>
      <w:r w:rsidR="000C7ED9">
        <w:t xml:space="preserve">Elementary </w:t>
      </w:r>
      <w:r w:rsidR="000D5F4E">
        <w:t>GO TEAMS</w:t>
      </w:r>
      <w:r w:rsidR="00203FDA">
        <w:t xml:space="preserve"> </w:t>
      </w:r>
      <w:r w:rsidR="000C7ED9">
        <w:rPr>
          <w:rFonts w:ascii="Arial" w:hAnsi="Arial"/>
          <w:color w:val="000000"/>
          <w:sz w:val="21"/>
          <w:szCs w:val="21"/>
          <w:shd w:val="clear" w:color="auto" w:fill="F6F6F3"/>
        </w:rPr>
        <w:t>  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rPr>
          <w:b/>
        </w:rPr>
        <w:alias w:val="Date"/>
        <w:tag w:val="Date"/>
        <w:id w:val="811033052"/>
        <w:placeholder>
          <w:docPart w:val="2F08E9B47C2D4A6F89CA6C68BFFC9E32"/>
        </w:placeholder>
        <w:date w:fullDate="2018-03-13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DC59C2" w:rsidRDefault="00F6170C" w:rsidP="00B75CFC">
          <w:pPr>
            <w:pStyle w:val="Date"/>
            <w:rPr>
              <w:b/>
            </w:rPr>
          </w:pPr>
          <w:r>
            <w:rPr>
              <w:b/>
            </w:rPr>
            <w:t>March 13, 2018</w:t>
          </w:r>
        </w:p>
      </w:sdtContent>
    </w:sdt>
    <w:p w:rsidR="00554276" w:rsidRPr="004B5C09" w:rsidRDefault="0015180F" w:rsidP="00361DEE">
      <w:pPr>
        <w:pStyle w:val="ListParagraph"/>
      </w:pPr>
      <w:r w:rsidRPr="00616B41">
        <w:t>Call</w:t>
      </w:r>
      <w:r w:rsidRPr="004B5C09">
        <w:t xml:space="preserve"> to order</w:t>
      </w:r>
      <w:r w:rsidR="00203FDA">
        <w:t xml:space="preserve"> </w:t>
      </w:r>
    </w:p>
    <w:p w:rsidR="00AC602E" w:rsidRDefault="008B67F1" w:rsidP="00DB5495">
      <w:pPr>
        <w:ind w:left="0"/>
        <w:jc w:val="both"/>
      </w:pPr>
      <w:r>
        <w:t xml:space="preserve">Mrs. Kimberly David (Chair) </w:t>
      </w:r>
      <w:r w:rsidR="00EE4378">
        <w:t xml:space="preserve">called </w:t>
      </w:r>
      <w:r w:rsidR="00AC602E">
        <w:t>the</w:t>
      </w:r>
      <w:r w:rsidR="00D14434">
        <w:t xml:space="preserve"> Go Team</w:t>
      </w:r>
      <w:r w:rsidR="00AC602E">
        <w:t xml:space="preserve"> </w:t>
      </w:r>
      <w:r w:rsidR="00C5694F">
        <w:t>meeting</w:t>
      </w:r>
      <w:r w:rsidR="00EE4378">
        <w:t xml:space="preserve"> to order</w:t>
      </w:r>
      <w:r w:rsidR="00C5694F">
        <w:t xml:space="preserve"> on</w:t>
      </w:r>
      <w:r w:rsidR="00F6170C">
        <w:t xml:space="preserve"> March 13</w:t>
      </w:r>
      <w:r w:rsidR="00815B03">
        <w:t>, 2018</w:t>
      </w:r>
      <w:r w:rsidR="00AA57D1">
        <w:t xml:space="preserve"> </w:t>
      </w:r>
      <w:r w:rsidR="00C5694F">
        <w:t xml:space="preserve">at </w:t>
      </w:r>
      <w:r w:rsidR="00F6170C">
        <w:t>4:23</w:t>
      </w:r>
      <w:r w:rsidR="000D5F4E">
        <w:t>pm</w:t>
      </w:r>
      <w:r w:rsidR="00F6170C">
        <w:t xml:space="preserve"> in the Conference Room</w:t>
      </w:r>
      <w:r w:rsidR="00D14434">
        <w:t xml:space="preserve"> at Cascade Elementary</w:t>
      </w:r>
      <w:r w:rsidR="00C5694F">
        <w:t>.</w:t>
      </w:r>
      <w:r>
        <w:t xml:space="preserve">  A r</w:t>
      </w:r>
      <w:r w:rsidR="00815B03">
        <w:t>oll call</w:t>
      </w:r>
      <w:r>
        <w:t xml:space="preserve"> of members and determination of</w:t>
      </w:r>
      <w:r w:rsidR="00C27331">
        <w:t xml:space="preserve"> a quorum</w:t>
      </w:r>
      <w:r w:rsidR="001E5E51">
        <w:t xml:space="preserve"> </w:t>
      </w:r>
      <w:r>
        <w:t>was requested</w:t>
      </w:r>
      <w:r w:rsidR="00815B03">
        <w:t xml:space="preserve"> </w:t>
      </w:r>
      <w:r w:rsidR="001E5E51">
        <w:t>(5</w:t>
      </w:r>
      <w:r w:rsidR="00C27331">
        <w:t xml:space="preserve"> voting</w:t>
      </w:r>
      <w:r w:rsidR="00AC602E">
        <w:t xml:space="preserve"> members</w:t>
      </w:r>
      <w:r w:rsidR="00C27331">
        <w:t xml:space="preserve"> present</w:t>
      </w:r>
      <w:r w:rsidR="00AC602E">
        <w:t>)</w:t>
      </w:r>
      <w:r w:rsidR="00C27331">
        <w:t xml:space="preserve">. </w:t>
      </w:r>
    </w:p>
    <w:p w:rsidR="0015180F" w:rsidRPr="004B5C09" w:rsidRDefault="0015180F" w:rsidP="00AC602E">
      <w:pPr>
        <w:pStyle w:val="ListParagraph"/>
      </w:pPr>
      <w:r w:rsidRPr="004B5C09">
        <w:t xml:space="preserve">Roll </w:t>
      </w:r>
      <w:r w:rsidR="006928C1">
        <w:t>c</w:t>
      </w:r>
      <w:r w:rsidRPr="004B5C09">
        <w:t>all</w:t>
      </w:r>
    </w:p>
    <w:p w:rsidR="00AC602E" w:rsidRDefault="008E1694" w:rsidP="00DB5495">
      <w:pPr>
        <w:ind w:left="0"/>
        <w:jc w:val="both"/>
      </w:pPr>
      <w:sdt>
        <w:sdtPr>
          <w:alias w:val="Name"/>
          <w:tag w:val="Name"/>
          <w:id w:val="811033258"/>
          <w:placeholder>
            <w:docPart w:val="679FF7F68D754C069E7739025F644CBD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815B03">
            <w:t>Secretary, Danielle Arnold</w:t>
          </w:r>
        </w:sdtContent>
      </w:sdt>
      <w:r w:rsidR="00361DEE">
        <w:t xml:space="preserve"> </w:t>
      </w:r>
      <w:r w:rsidR="0015180F">
        <w:t xml:space="preserve">conducted a roll call. The following </w:t>
      </w:r>
      <w:r w:rsidR="006928C1">
        <w:t>persons</w:t>
      </w:r>
      <w:r w:rsidR="0015180F">
        <w:t xml:space="preserve"> were present: </w:t>
      </w:r>
      <w:r w:rsidR="00815B03">
        <w:t>Natalie Faust (member),</w:t>
      </w:r>
      <w:r w:rsidR="001E5E51">
        <w:t xml:space="preserve"> </w:t>
      </w:r>
      <w:r w:rsidR="00815B03">
        <w:t>Ann</w:t>
      </w:r>
      <w:r w:rsidR="000768D2">
        <w:t xml:space="preserve"> </w:t>
      </w:r>
      <w:r w:rsidR="00815B03">
        <w:t xml:space="preserve">Thomas-Davis (member), </w:t>
      </w:r>
      <w:r w:rsidR="008B67F1">
        <w:t>Kimberly David (</w:t>
      </w:r>
      <w:r w:rsidR="00815B03">
        <w:t xml:space="preserve">Chair), </w:t>
      </w:r>
      <w:r w:rsidR="001E5E51">
        <w:t>Danielle Ar</w:t>
      </w:r>
      <w:r w:rsidR="00815B03">
        <w:t xml:space="preserve">nold (Secretary), </w:t>
      </w:r>
      <w:r w:rsidR="00F6170C">
        <w:t xml:space="preserve">Chimere Stanford (Vice Chair) </w:t>
      </w:r>
      <w:r w:rsidR="00815B03">
        <w:t>and Sylvia Sanders (Principal, non-voting member)</w:t>
      </w:r>
      <w:r w:rsidR="00FB5BA6">
        <w:t>.</w:t>
      </w:r>
      <w:r w:rsidR="00D14434">
        <w:t xml:space="preserve"> There were 5 voting members present representing a quorum. </w:t>
      </w:r>
    </w:p>
    <w:p w:rsidR="0015180F" w:rsidRPr="004B5C09" w:rsidRDefault="0015180F" w:rsidP="00361DEE">
      <w:pPr>
        <w:pStyle w:val="ListParagraph"/>
      </w:pPr>
      <w:r w:rsidRPr="004B5C09">
        <w:t>Approval of minutes</w:t>
      </w:r>
      <w:r w:rsidR="00680296" w:rsidRPr="004B5C09">
        <w:t xml:space="preserve"> from last meeting</w:t>
      </w:r>
    </w:p>
    <w:p w:rsidR="00680296" w:rsidRPr="004E227E" w:rsidRDefault="00D14434" w:rsidP="00DB5495">
      <w:pPr>
        <w:ind w:left="0"/>
        <w:jc w:val="both"/>
      </w:pPr>
      <w:r>
        <w:t>Members were asked</w:t>
      </w:r>
      <w:r w:rsidR="006F2618">
        <w:t xml:space="preserve"> to review the agenda</w:t>
      </w:r>
      <w:r>
        <w:t xml:space="preserve"> for additions and/or corrections</w:t>
      </w:r>
      <w:r w:rsidR="006F2618">
        <w:t xml:space="preserve">. </w:t>
      </w:r>
      <w:r>
        <w:t>There were no cha</w:t>
      </w:r>
      <w:r w:rsidR="00B15B26">
        <w:t>nges recommended to the agenda. Member, Natalie Faust</w:t>
      </w:r>
      <w:r w:rsidR="006F2618">
        <w:t xml:space="preserve"> made a motion to acc</w:t>
      </w:r>
      <w:r w:rsidR="00B15B26">
        <w:t>ept the agenda and Ann Thomas Davis</w:t>
      </w:r>
      <w:r w:rsidR="006F2618">
        <w:t xml:space="preserve"> seconded the motion. The motion was properly moved and seconded. There was a vote of 5 yes and 0 oppositions to accept the agenda. </w:t>
      </w:r>
      <w:r w:rsidR="00B15B26">
        <w:t xml:space="preserve">A motion was made to accept the minutes as printed in the previous </w:t>
      </w:r>
      <w:r w:rsidR="00F6170C">
        <w:t>meeting held on February 28, 2018</w:t>
      </w:r>
      <w:r w:rsidR="00B15B26">
        <w:t xml:space="preserve"> as posted on the Go Team website and emailed to all</w:t>
      </w:r>
      <w:r w:rsidR="00F6170C">
        <w:t xml:space="preserve"> members. Member, Ann Thomas Davis </w:t>
      </w:r>
      <w:r w:rsidR="00B15B26">
        <w:t>made a motion to accept the agenda and Member</w:t>
      </w:r>
      <w:r w:rsidR="00F6170C">
        <w:t>/Vice Chair, Chimere Stanford</w:t>
      </w:r>
      <w:r w:rsidR="00B15B26">
        <w:t xml:space="preserve"> seconded the motion. The motion was properly moved and seconded. There was a vote of 5 yes and 0 oppositions to accept the minutes from the pre</w:t>
      </w:r>
      <w:r w:rsidR="00F6170C">
        <w:t>vious meeting held on February 28</w:t>
      </w:r>
      <w:r w:rsidR="00B15B26">
        <w:t>, 2018.</w:t>
      </w:r>
    </w:p>
    <w:p w:rsidR="0015180F" w:rsidRPr="004B5C09" w:rsidRDefault="00C27331" w:rsidP="00361DEE">
      <w:pPr>
        <w:pStyle w:val="ListParagraph"/>
      </w:pPr>
      <w:r>
        <w:t>Action Items</w:t>
      </w:r>
    </w:p>
    <w:p w:rsidR="00BD0ED0" w:rsidRPr="006F2618" w:rsidRDefault="00396869" w:rsidP="00DB5495">
      <w:pPr>
        <w:pStyle w:val="ListNumber"/>
        <w:jc w:val="both"/>
        <w:rPr>
          <w:b/>
        </w:rPr>
      </w:pPr>
      <w:r>
        <w:rPr>
          <w:b/>
        </w:rPr>
        <w:t>FY’19 Budget Update</w:t>
      </w:r>
      <w:r w:rsidR="00C27331" w:rsidRPr="00FD526F">
        <w:rPr>
          <w:b/>
        </w:rPr>
        <w:t xml:space="preserve">- </w:t>
      </w:r>
      <w:r w:rsidR="006F2618">
        <w:t>Principal Sylvia Sanders provided</w:t>
      </w:r>
      <w:r w:rsidR="00B15B26">
        <w:t xml:space="preserve"> an additional copy of </w:t>
      </w:r>
      <w:r>
        <w:t>the Budget Development Process</w:t>
      </w:r>
      <w:r w:rsidR="006842E8">
        <w:t xml:space="preserve"> for the team to review</w:t>
      </w:r>
      <w:r w:rsidR="006F2618">
        <w:t xml:space="preserve">. Dr. Sanders stated </w:t>
      </w:r>
      <w:r>
        <w:t>that one adjust</w:t>
      </w:r>
      <w:r w:rsidR="00BA606A">
        <w:t>ment</w:t>
      </w:r>
      <w:r w:rsidR="008A0B81">
        <w:t xml:space="preserve"> must be made to the previous</w:t>
      </w:r>
      <w:r w:rsidR="00BA606A">
        <w:t xml:space="preserve"> </w:t>
      </w:r>
      <w:r w:rsidR="008A0B81">
        <w:t>budget</w:t>
      </w:r>
      <w:r w:rsidR="00185D2D">
        <w:t xml:space="preserve"> that was voted on during the February 28, 2018 Go Team meeting</w:t>
      </w:r>
      <w:r>
        <w:t>. Dr. Sanders reviewed</w:t>
      </w:r>
      <w:r w:rsidR="006842E8">
        <w:t xml:space="preserve"> the initial</w:t>
      </w:r>
      <w:r w:rsidR="008A0B81">
        <w:t xml:space="preserve"> proposed changes and discussed the reasoning for </w:t>
      </w:r>
      <w:r w:rsidR="00EC253D">
        <w:t xml:space="preserve">making an adjustment to the previous budget. In the previous budget, </w:t>
      </w:r>
      <w:r>
        <w:t>Cascade Elementary</w:t>
      </w:r>
      <w:r w:rsidR="00185D2D">
        <w:t xml:space="preserve"> proposed for</w:t>
      </w:r>
      <w:r w:rsidR="00EC253D">
        <w:t xml:space="preserve"> a .</w:t>
      </w:r>
      <w:r w:rsidR="00185D2D">
        <w:t xml:space="preserve">5 (half time) </w:t>
      </w:r>
      <w:r w:rsidR="00EC253D">
        <w:t>Behavior Specialist that would be</w:t>
      </w:r>
      <w:r>
        <w:t xml:space="preserve"> share</w:t>
      </w:r>
      <w:r w:rsidR="00EC253D">
        <w:t xml:space="preserve">d with </w:t>
      </w:r>
      <w:r>
        <w:t xml:space="preserve">Miles Elementary. </w:t>
      </w:r>
      <w:r w:rsidR="00EC253D">
        <w:t>Unfortunately, the turnaround funds used for the Behavior Spe</w:t>
      </w:r>
      <w:r w:rsidR="00185D2D">
        <w:t xml:space="preserve">cialist at Miles Elementary can </w:t>
      </w:r>
      <w:r w:rsidR="00EC253D">
        <w:t xml:space="preserve">not </w:t>
      </w:r>
      <w:r w:rsidR="00185D2D">
        <w:t xml:space="preserve">be </w:t>
      </w:r>
      <w:r w:rsidR="006842E8">
        <w:t>used for the shared position</w:t>
      </w:r>
      <w:r w:rsidR="00185D2D">
        <w:t xml:space="preserve"> at Cascade Elementary</w:t>
      </w:r>
      <w:r w:rsidR="006842E8">
        <w:t>. Therefore, the fund will be reallocated back to the Cascade budget where a 1.0 (full time)</w:t>
      </w:r>
      <w:r w:rsidR="00EC253D">
        <w:t xml:space="preserve"> Student Supp</w:t>
      </w:r>
      <w:r w:rsidR="00185D2D">
        <w:t xml:space="preserve">ort Team Intervention </w:t>
      </w:r>
      <w:r w:rsidR="00185D2D">
        <w:lastRenderedPageBreak/>
        <w:t>Specialist</w:t>
      </w:r>
      <w:r w:rsidR="00EC253D">
        <w:t xml:space="preserve"> (SST Intervention Specialist)</w:t>
      </w:r>
      <w:r w:rsidR="006842E8">
        <w:t xml:space="preserve"> will be updated</w:t>
      </w:r>
      <w:r w:rsidR="00185D2D">
        <w:t xml:space="preserve"> from .5 (half time) to 1.0 (fulltime)</w:t>
      </w:r>
      <w:r w:rsidR="006842E8">
        <w:t>. Mrs. Natalie Faust</w:t>
      </w:r>
      <w:r w:rsidR="00CA0D80">
        <w:t xml:space="preserve"> made a motion to accept th</w:t>
      </w:r>
      <w:r w:rsidR="006842E8">
        <w:t xml:space="preserve">e changes to budget and Vice President, Chimere Stanford seconded the motion. </w:t>
      </w:r>
      <w:r w:rsidR="00CA0D80">
        <w:t>There was a vote of 5 yes and 0 oppositions to accept t</w:t>
      </w:r>
      <w:r w:rsidR="006842E8">
        <w:t>he changes to the budget</w:t>
      </w:r>
      <w:r w:rsidR="00CA0D80">
        <w:t xml:space="preserve">. </w:t>
      </w:r>
    </w:p>
    <w:p w:rsidR="00B372A8" w:rsidRPr="00B372A8" w:rsidRDefault="00B372A8" w:rsidP="00B372A8">
      <w:pPr>
        <w:pStyle w:val="ListParagraph"/>
        <w:numPr>
          <w:ilvl w:val="0"/>
          <w:numId w:val="0"/>
        </w:numPr>
        <w:ind w:left="187"/>
        <w:jc w:val="both"/>
        <w:rPr>
          <w:b w:val="0"/>
        </w:rPr>
      </w:pPr>
    </w:p>
    <w:p w:rsidR="00185D2D" w:rsidRDefault="003416FB" w:rsidP="00901C90">
      <w:pPr>
        <w:pStyle w:val="ListParagraph"/>
        <w:jc w:val="both"/>
      </w:pPr>
      <w:r>
        <w:t>Discussion Items</w:t>
      </w:r>
      <w:r w:rsidR="00015E96">
        <w:t xml:space="preserve">- </w:t>
      </w:r>
      <w:r w:rsidR="00185D2D">
        <w:rPr>
          <w:b w:val="0"/>
        </w:rPr>
        <w:t xml:space="preserve">Dr. Sanders opened the floor for questions about the upcoming school year. There were no questions or concerns raised. </w:t>
      </w:r>
    </w:p>
    <w:p w:rsidR="00C27331" w:rsidRDefault="003416FB" w:rsidP="00901C90">
      <w:pPr>
        <w:pStyle w:val="ListParagraph"/>
        <w:jc w:val="both"/>
      </w:pPr>
      <w:r>
        <w:t>Information Items</w:t>
      </w:r>
      <w:r w:rsidR="00505347">
        <w:t xml:space="preserve">- </w:t>
      </w:r>
    </w:p>
    <w:p w:rsidR="00C27331" w:rsidRPr="00C27331" w:rsidRDefault="00C27331" w:rsidP="00DB5495">
      <w:pPr>
        <w:pStyle w:val="ListParagraph"/>
        <w:numPr>
          <w:ilvl w:val="0"/>
          <w:numId w:val="26"/>
        </w:numPr>
        <w:jc w:val="both"/>
      </w:pPr>
      <w:r>
        <w:t>Principal</w:t>
      </w:r>
      <w:r w:rsidR="00E6180D">
        <w:t>’</w:t>
      </w:r>
      <w:r>
        <w:t xml:space="preserve">s report- </w:t>
      </w:r>
      <w:r w:rsidR="001457E8">
        <w:rPr>
          <w:b w:val="0"/>
        </w:rPr>
        <w:t xml:space="preserve">Dr. Sanders shared </w:t>
      </w:r>
      <w:r w:rsidR="00185D2D">
        <w:rPr>
          <w:b w:val="0"/>
        </w:rPr>
        <w:t xml:space="preserve">that Cascade Elementary received two awards at the most recent Principal’s meeting. Cascade Elementary received the “Beating the Odds” award for an increase in CCRPI scores obtained from the 16-17 school year. Cascade Elementary also received the February Most Improved Attendance Award for the Mays and South Atlanta Clusters. </w:t>
      </w:r>
    </w:p>
    <w:p w:rsidR="00DB5495" w:rsidRPr="00DB5495" w:rsidRDefault="00DB5495" w:rsidP="003416FB">
      <w:pPr>
        <w:pStyle w:val="ListParagraph"/>
        <w:rPr>
          <w:b w:val="0"/>
        </w:rPr>
      </w:pPr>
      <w:r>
        <w:t xml:space="preserve">Public Comment- </w:t>
      </w:r>
      <w:r w:rsidRPr="00DB5495">
        <w:rPr>
          <w:b w:val="0"/>
        </w:rPr>
        <w:t>There were no public comments.</w:t>
      </w:r>
      <w:r>
        <w:t xml:space="preserve"> </w:t>
      </w:r>
    </w:p>
    <w:p w:rsidR="003416FB" w:rsidRDefault="00564B45" w:rsidP="003416FB">
      <w:pPr>
        <w:pStyle w:val="ListParagraph"/>
        <w:rPr>
          <w:b w:val="0"/>
        </w:rPr>
      </w:pPr>
      <w:r>
        <w:t>Announcements-</w:t>
      </w:r>
      <w:r>
        <w:rPr>
          <w:b w:val="0"/>
        </w:rPr>
        <w:t xml:space="preserve"> </w:t>
      </w:r>
      <w:r w:rsidR="00DB5495">
        <w:rPr>
          <w:b w:val="0"/>
        </w:rPr>
        <w:t xml:space="preserve">There were no </w:t>
      </w:r>
      <w:r w:rsidR="009650D5">
        <w:rPr>
          <w:b w:val="0"/>
        </w:rPr>
        <w:t>announcements</w:t>
      </w:r>
      <w:r w:rsidR="00DB5495">
        <w:rPr>
          <w:b w:val="0"/>
        </w:rPr>
        <w:t xml:space="preserve">. </w:t>
      </w:r>
    </w:p>
    <w:p w:rsidR="00C27331" w:rsidRPr="00520C49" w:rsidRDefault="00C27331" w:rsidP="00BD0ED0">
      <w:pPr>
        <w:ind w:left="0"/>
      </w:pPr>
    </w:p>
    <w:p w:rsidR="0015180F" w:rsidRPr="004B5C09" w:rsidRDefault="0015180F" w:rsidP="00361DEE">
      <w:pPr>
        <w:pStyle w:val="ListParagraph"/>
      </w:pPr>
      <w:r w:rsidRPr="004B5C09">
        <w:t>Adjournment</w:t>
      </w:r>
    </w:p>
    <w:p w:rsidR="00680296" w:rsidRDefault="008E1694" w:rsidP="00DB5495">
      <w:pPr>
        <w:jc w:val="both"/>
      </w:pPr>
      <w:sdt>
        <w:sdtPr>
          <w:alias w:val="Name"/>
          <w:tag w:val="Name"/>
          <w:id w:val="811033342"/>
          <w:placeholder>
            <w:docPart w:val="220E44119B5543449EB5443961DF4B4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185D2D">
            <w:t>Ann Thomas Davis</w:t>
          </w:r>
          <w:r w:rsidR="00DB5495">
            <w:t xml:space="preserve"> made a motion to adjourn the G</w:t>
          </w:r>
          <w:r w:rsidR="002F457E">
            <w:t>o T</w:t>
          </w:r>
          <w:r w:rsidR="00185D2D">
            <w:t>eam meeting and Chimere Stanford</w:t>
          </w:r>
          <w:r w:rsidR="00DB5495">
            <w:t xml:space="preserve"> seconded the motion. There was a vote of 5 yes and 0 oppositions to </w:t>
          </w:r>
          <w:r w:rsidR="002F457E">
            <w:t xml:space="preserve">adjourn the meeting. The </w:t>
          </w:r>
          <w:r w:rsidR="00185D2D">
            <w:t>March</w:t>
          </w:r>
          <w:r w:rsidR="00DB5495">
            <w:t xml:space="preserve"> Go Team meeting at Cascade</w:t>
          </w:r>
          <w:r w:rsidR="00185D2D">
            <w:t xml:space="preserve"> Elementary was adjourned at 4:30</w:t>
          </w:r>
          <w:r w:rsidR="00DB5495">
            <w:t>pm.</w:t>
          </w:r>
        </w:sdtContent>
      </w:sdt>
    </w:p>
    <w:p w:rsidR="008E476B" w:rsidRDefault="0015180F" w:rsidP="00DB5495">
      <w:pPr>
        <w:jc w:val="both"/>
      </w:pPr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564B45">
        <w:t>Dr. Danielle Arnold, Go Team Secretary</w:t>
      </w:r>
    </w:p>
    <w:p w:rsidR="008E476B" w:rsidRPr="00554276" w:rsidRDefault="008E476B" w:rsidP="00361DEE">
      <w:r>
        <w:t xml:space="preserve">Minutes </w:t>
      </w:r>
      <w:r w:rsidR="00FB3809">
        <w:t>a</w:t>
      </w:r>
      <w:r>
        <w:t xml:space="preserve">pproved by: </w:t>
      </w:r>
      <w:r w:rsidR="004E227E">
        <w:t xml:space="preserve"> </w:t>
      </w:r>
      <w:sdt>
        <w:sdtPr>
          <w:alias w:val="Name"/>
          <w:tag w:val="Name"/>
          <w:id w:val="811033397"/>
          <w:placeholder>
            <w:docPart w:val="31BAC340CB7A42CB8922407B77437D7E"/>
          </w:placeholder>
          <w:temporary/>
          <w:showingPlcHdr/>
        </w:sdtPr>
        <w:sdtEndPr/>
        <w:sdtContent>
          <w:r w:rsidR="002C3D7E" w:rsidRPr="002C3D7E">
            <w:rPr>
              <w:rStyle w:val="PlaceholderText"/>
            </w:rPr>
            <w:t>[Name]</w:t>
          </w:r>
        </w:sdtContent>
      </w:sdt>
      <w:bookmarkStart w:id="0" w:name="_GoBack"/>
      <w:bookmarkEnd w:id="0"/>
    </w:p>
    <w:sectPr w:rsidR="008E476B" w:rsidRPr="00554276" w:rsidSect="00254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94" w:rsidRDefault="008E1694" w:rsidP="00254EBC">
      <w:pPr>
        <w:spacing w:after="0" w:line="240" w:lineRule="auto"/>
      </w:pPr>
      <w:r>
        <w:separator/>
      </w:r>
    </w:p>
  </w:endnote>
  <w:endnote w:type="continuationSeparator" w:id="0">
    <w:p w:rsidR="008E1694" w:rsidRDefault="008E1694" w:rsidP="0025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94" w:rsidRDefault="008E1694" w:rsidP="00254EBC">
      <w:pPr>
        <w:spacing w:after="0" w:line="240" w:lineRule="auto"/>
      </w:pPr>
      <w:r>
        <w:separator/>
      </w:r>
    </w:p>
  </w:footnote>
  <w:footnote w:type="continuationSeparator" w:id="0">
    <w:p w:rsidR="008E1694" w:rsidRDefault="008E1694" w:rsidP="0025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C0E1A"/>
    <w:multiLevelType w:val="hybridMultilevel"/>
    <w:tmpl w:val="C63A1B00"/>
    <w:lvl w:ilvl="0" w:tplc="D820D71C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0"/>
  </w:num>
  <w:num w:numId="5">
    <w:abstractNumId w:val="2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8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DA"/>
    <w:rsid w:val="00015E96"/>
    <w:rsid w:val="00052340"/>
    <w:rsid w:val="0007225B"/>
    <w:rsid w:val="000768D2"/>
    <w:rsid w:val="00097C62"/>
    <w:rsid w:val="000C7ED9"/>
    <w:rsid w:val="000D5F4E"/>
    <w:rsid w:val="0011573E"/>
    <w:rsid w:val="001333E3"/>
    <w:rsid w:val="00140DAE"/>
    <w:rsid w:val="001457E8"/>
    <w:rsid w:val="0015180F"/>
    <w:rsid w:val="00185D2D"/>
    <w:rsid w:val="00193653"/>
    <w:rsid w:val="001E4181"/>
    <w:rsid w:val="001E5E51"/>
    <w:rsid w:val="00203FDA"/>
    <w:rsid w:val="00254EBC"/>
    <w:rsid w:val="002664A6"/>
    <w:rsid w:val="00276FA1"/>
    <w:rsid w:val="00291B4A"/>
    <w:rsid w:val="002C3D7E"/>
    <w:rsid w:val="002E512B"/>
    <w:rsid w:val="002F457E"/>
    <w:rsid w:val="003203E8"/>
    <w:rsid w:val="003416FB"/>
    <w:rsid w:val="00360B6E"/>
    <w:rsid w:val="00361DEE"/>
    <w:rsid w:val="00396869"/>
    <w:rsid w:val="003E6179"/>
    <w:rsid w:val="00411F8B"/>
    <w:rsid w:val="00461B1B"/>
    <w:rsid w:val="00477352"/>
    <w:rsid w:val="004B5C09"/>
    <w:rsid w:val="004D4D3F"/>
    <w:rsid w:val="004E227E"/>
    <w:rsid w:val="00505347"/>
    <w:rsid w:val="00520C49"/>
    <w:rsid w:val="00554276"/>
    <w:rsid w:val="00564B45"/>
    <w:rsid w:val="005A1446"/>
    <w:rsid w:val="00616B41"/>
    <w:rsid w:val="00620AE8"/>
    <w:rsid w:val="006271BC"/>
    <w:rsid w:val="0064628C"/>
    <w:rsid w:val="00680296"/>
    <w:rsid w:val="006842E8"/>
    <w:rsid w:val="00687389"/>
    <w:rsid w:val="006928C1"/>
    <w:rsid w:val="006C4C6B"/>
    <w:rsid w:val="006F03D4"/>
    <w:rsid w:val="006F2618"/>
    <w:rsid w:val="007039D6"/>
    <w:rsid w:val="007132E6"/>
    <w:rsid w:val="007442DE"/>
    <w:rsid w:val="00771C24"/>
    <w:rsid w:val="007D5836"/>
    <w:rsid w:val="00815B03"/>
    <w:rsid w:val="008240DA"/>
    <w:rsid w:val="008429E5"/>
    <w:rsid w:val="00867EA4"/>
    <w:rsid w:val="00897D88"/>
    <w:rsid w:val="008A0B81"/>
    <w:rsid w:val="008B67F1"/>
    <w:rsid w:val="008C17DE"/>
    <w:rsid w:val="008D0C11"/>
    <w:rsid w:val="008E1694"/>
    <w:rsid w:val="008E476B"/>
    <w:rsid w:val="00907FF9"/>
    <w:rsid w:val="00932F50"/>
    <w:rsid w:val="009650D5"/>
    <w:rsid w:val="00966B6D"/>
    <w:rsid w:val="0097667B"/>
    <w:rsid w:val="009921B8"/>
    <w:rsid w:val="00A07662"/>
    <w:rsid w:val="00A9231C"/>
    <w:rsid w:val="00AA57D1"/>
    <w:rsid w:val="00AB03CE"/>
    <w:rsid w:val="00AC602E"/>
    <w:rsid w:val="00AE361F"/>
    <w:rsid w:val="00B15B26"/>
    <w:rsid w:val="00B247A9"/>
    <w:rsid w:val="00B372A8"/>
    <w:rsid w:val="00B435B5"/>
    <w:rsid w:val="00B648F1"/>
    <w:rsid w:val="00B75CFC"/>
    <w:rsid w:val="00BA1210"/>
    <w:rsid w:val="00BA606A"/>
    <w:rsid w:val="00BD0ED0"/>
    <w:rsid w:val="00BD6A21"/>
    <w:rsid w:val="00BF0C48"/>
    <w:rsid w:val="00C1643D"/>
    <w:rsid w:val="00C261A9"/>
    <w:rsid w:val="00C27331"/>
    <w:rsid w:val="00C31E90"/>
    <w:rsid w:val="00C5694F"/>
    <w:rsid w:val="00CA0D80"/>
    <w:rsid w:val="00CC1178"/>
    <w:rsid w:val="00CE7213"/>
    <w:rsid w:val="00D14434"/>
    <w:rsid w:val="00D31AB7"/>
    <w:rsid w:val="00D56024"/>
    <w:rsid w:val="00DB5495"/>
    <w:rsid w:val="00DC59C2"/>
    <w:rsid w:val="00DC79AD"/>
    <w:rsid w:val="00DF2868"/>
    <w:rsid w:val="00E420F6"/>
    <w:rsid w:val="00E6180D"/>
    <w:rsid w:val="00EA23DE"/>
    <w:rsid w:val="00EB58AD"/>
    <w:rsid w:val="00EC253D"/>
    <w:rsid w:val="00EE4378"/>
    <w:rsid w:val="00F23697"/>
    <w:rsid w:val="00F36BB7"/>
    <w:rsid w:val="00F6170C"/>
    <w:rsid w:val="00F751A3"/>
    <w:rsid w:val="00FB3809"/>
    <w:rsid w:val="00FB5BA6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87FCA7FF-CD9A-4BED-8627-E1BAFD18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54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B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B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d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08E9B47C2D4A6F89CA6C68BFFC9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8D0A-567A-4198-B067-2A9F0C10052B}"/>
      </w:docPartPr>
      <w:docPartBody>
        <w:p w:rsidR="0047413D" w:rsidRDefault="002B0922">
          <w:pPr>
            <w:pStyle w:val="2F08E9B47C2D4A6F89CA6C68BFFC9E32"/>
          </w:pPr>
          <w:r>
            <w:t>[Click to select date]</w:t>
          </w:r>
        </w:p>
      </w:docPartBody>
    </w:docPart>
    <w:docPart>
      <w:docPartPr>
        <w:name w:val="679FF7F68D754C069E7739025F64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E0DA-4F8A-4642-B527-A8FB01A36CC0}"/>
      </w:docPartPr>
      <w:docPartBody>
        <w:p w:rsidR="0047413D" w:rsidRDefault="002B0922">
          <w:pPr>
            <w:pStyle w:val="679FF7F68D754C069E7739025F644CBD"/>
          </w:pPr>
          <w:r w:rsidRPr="002C3D7E">
            <w:rPr>
              <w:rStyle w:val="PlaceholderText"/>
            </w:rPr>
            <w:t>[Secretary Name]</w:t>
          </w:r>
        </w:p>
      </w:docPartBody>
    </w:docPart>
    <w:docPart>
      <w:docPartPr>
        <w:name w:val="220E44119B5543449EB5443961DF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B8C0-D0F0-48A4-B53D-C57A4B1F94AD}"/>
      </w:docPartPr>
      <w:docPartBody>
        <w:p w:rsidR="0047413D" w:rsidRDefault="002B0922">
          <w:pPr>
            <w:pStyle w:val="220E44119B5543449EB5443961DF4B48"/>
          </w:pPr>
          <w:r>
            <w:t>[Facilitator Name]</w:t>
          </w:r>
        </w:p>
      </w:docPartBody>
    </w:docPart>
    <w:docPart>
      <w:docPartPr>
        <w:name w:val="31BAC340CB7A42CB8922407B7743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80EB-4511-4331-9539-288EDDAF2015}"/>
      </w:docPartPr>
      <w:docPartBody>
        <w:p w:rsidR="0047413D" w:rsidRDefault="002B0922">
          <w:pPr>
            <w:pStyle w:val="31BAC340CB7A42CB8922407B77437D7E"/>
          </w:pPr>
          <w:r w:rsidRPr="002C3D7E">
            <w:rPr>
              <w:rStyle w:val="PlaceholderText"/>
            </w:rP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6"/>
    <w:rsid w:val="000F4B62"/>
    <w:rsid w:val="001635BB"/>
    <w:rsid w:val="00270ED1"/>
    <w:rsid w:val="002B0922"/>
    <w:rsid w:val="002D7C4C"/>
    <w:rsid w:val="00453906"/>
    <w:rsid w:val="0047413D"/>
    <w:rsid w:val="007B79B6"/>
    <w:rsid w:val="00A8242E"/>
    <w:rsid w:val="00B44791"/>
    <w:rsid w:val="00C74F13"/>
    <w:rsid w:val="00ED0DE8"/>
    <w:rsid w:val="00E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08E9B47C2D4A6F89CA6C68BFFC9E32">
    <w:name w:val="2F08E9B47C2D4A6F89CA6C68BFFC9E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3565260CEC44C792C0895E391A4436">
    <w:name w:val="603565260CEC44C792C0895E391A4436"/>
  </w:style>
  <w:style w:type="paragraph" w:customStyle="1" w:styleId="448410234A7D40E8A84402CAA2CCF35B">
    <w:name w:val="448410234A7D40E8A84402CAA2CCF35B"/>
  </w:style>
  <w:style w:type="paragraph" w:customStyle="1" w:styleId="31E390D2B736467886E1A7BD3C0699E1">
    <w:name w:val="31E390D2B736467886E1A7BD3C0699E1"/>
  </w:style>
  <w:style w:type="paragraph" w:customStyle="1" w:styleId="3FE3589F5756444EBA4F80DAB2A0736B">
    <w:name w:val="3FE3589F5756444EBA4F80DAB2A0736B"/>
  </w:style>
  <w:style w:type="paragraph" w:customStyle="1" w:styleId="BDE16072A1CE47D2B415D4BD1DB5B0E1">
    <w:name w:val="BDE16072A1CE47D2B415D4BD1DB5B0E1"/>
  </w:style>
  <w:style w:type="paragraph" w:customStyle="1" w:styleId="679FF7F68D754C069E7739025F644CBD">
    <w:name w:val="679FF7F68D754C069E7739025F644CBD"/>
  </w:style>
  <w:style w:type="paragraph" w:customStyle="1" w:styleId="B7503A624A214F30B0A0772B9C0FD50F">
    <w:name w:val="B7503A624A214F30B0A0772B9C0FD50F"/>
  </w:style>
  <w:style w:type="paragraph" w:customStyle="1" w:styleId="02E6D4529F2B4F0997CCE7C8FFB4F070">
    <w:name w:val="02E6D4529F2B4F0997CCE7C8FFB4F070"/>
  </w:style>
  <w:style w:type="paragraph" w:customStyle="1" w:styleId="661FB7BA9B3E4CBEA1B627682AD26C74">
    <w:name w:val="661FB7BA9B3E4CBEA1B627682AD26C74"/>
  </w:style>
  <w:style w:type="paragraph" w:customStyle="1" w:styleId="0CB9CB0F160F471098B5E3A31A50797D">
    <w:name w:val="0CB9CB0F160F471098B5E3A31A50797D"/>
  </w:style>
  <w:style w:type="paragraph" w:customStyle="1" w:styleId="4E31A05A85F6451395D43A6859910666">
    <w:name w:val="4E31A05A85F6451395D43A6859910666"/>
  </w:style>
  <w:style w:type="paragraph" w:customStyle="1" w:styleId="119053788A2649A7A4ACB3A02DA7EFEA">
    <w:name w:val="119053788A2649A7A4ACB3A02DA7EFEA"/>
  </w:style>
  <w:style w:type="paragraph" w:customStyle="1" w:styleId="CF932C34D8464B80BD2F73AE5041EFEE">
    <w:name w:val="CF932C34D8464B80BD2F73AE5041EFEE"/>
  </w:style>
  <w:style w:type="paragraph" w:customStyle="1" w:styleId="14003E4E9C0D4CEEA1CCAA8030FFAA17">
    <w:name w:val="14003E4E9C0D4CEEA1CCAA8030FFAA17"/>
  </w:style>
  <w:style w:type="paragraph" w:customStyle="1" w:styleId="220E44119B5543449EB5443961DF4B48">
    <w:name w:val="220E44119B5543449EB5443961DF4B48"/>
  </w:style>
  <w:style w:type="paragraph" w:customStyle="1" w:styleId="0D1454B04BA04C29B25CF1F4DB6B88DC">
    <w:name w:val="0D1454B04BA04C29B25CF1F4DB6B88DC"/>
  </w:style>
  <w:style w:type="paragraph" w:customStyle="1" w:styleId="DC6B6D0AF4BB4238AC9161D4F5CDDBCB">
    <w:name w:val="DC6B6D0AF4BB4238AC9161D4F5CDDBCB"/>
  </w:style>
  <w:style w:type="paragraph" w:customStyle="1" w:styleId="31BAC340CB7A42CB8922407B77437D7E">
    <w:name w:val="31BAC340CB7A42CB8922407B77437D7E"/>
  </w:style>
  <w:style w:type="paragraph" w:customStyle="1" w:styleId="A0DFEDF9B8A54C059A0A8DB507426882">
    <w:name w:val="A0DFEDF9B8A54C059A0A8DB507426882"/>
    <w:rsid w:val="0045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Secretary, Danielle Arnold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Windows User</dc:creator>
  <cp:keywords/>
  <dc:description>Ann Thomas Davis made a motion to adjourn the Go Team meeting and Chimere Stanford seconded the motion. There was a vote of 5 yes and 0 oppositions to adjourn the meeting. The March Go Team meeting at Cascade Elementary was adjourned at 4:30pm.</dc:description>
  <cp:lastModifiedBy>Arnold, Danielle</cp:lastModifiedBy>
  <cp:revision>2</cp:revision>
  <cp:lastPrinted>2018-03-13T19:37:00Z</cp:lastPrinted>
  <dcterms:created xsi:type="dcterms:W3CDTF">2018-03-15T15:12:00Z</dcterms:created>
  <dcterms:modified xsi:type="dcterms:W3CDTF">2018-03-15T15:12:00Z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