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5119"/>
      </w:tblGrid>
      <w:tr w:rsidR="008B1F36" w:rsidTr="008B1F36">
        <w:tc>
          <w:tcPr>
            <w:tcW w:w="5220" w:type="dxa"/>
          </w:tcPr>
          <w:p w:rsidR="008B1F36" w:rsidRDefault="00965937" w:rsidP="008B1F36">
            <w:pPr>
              <w:pStyle w:val="Heading1"/>
            </w:pPr>
            <w:r>
              <w:t xml:space="preserve">Go </w:t>
            </w:r>
            <w:r w:rsidR="008B1F36" w:rsidRPr="0086110A">
              <w:t>Team Meeting</w:t>
            </w:r>
          </w:p>
        </w:tc>
        <w:tc>
          <w:tcPr>
            <w:tcW w:w="522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9"/>
            </w:tblGrid>
            <w:tr w:rsidR="008B1F36" w:rsidTr="008B1F36">
              <w:sdt>
                <w:sdtPr>
                  <w:alias w:val="Date"/>
                  <w:tag w:val="Date"/>
                  <w:id w:val="49028900"/>
                  <w:placeholder>
                    <w:docPart w:val="42013F729E0F48A3A02BCBE441CD9A08"/>
                  </w:placeholder>
                  <w:date w:fullDate="2016-09-01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989" w:type="dxa"/>
                    </w:tcPr>
                    <w:p w:rsidR="008B1F36" w:rsidRDefault="00880B9F" w:rsidP="00965937">
                      <w:pPr>
                        <w:pStyle w:val="MeetingInformation"/>
                      </w:pPr>
                      <w:r>
                        <w:t>September 1, 2016</w:t>
                      </w:r>
                    </w:p>
                  </w:tc>
                </w:sdtContent>
              </w:sdt>
            </w:tr>
            <w:tr w:rsidR="008B1F36" w:rsidTr="008B1F36">
              <w:tc>
                <w:tcPr>
                  <w:tcW w:w="4989" w:type="dxa"/>
                </w:tcPr>
                <w:p w:rsidR="008B1F36" w:rsidRDefault="00880B9F" w:rsidP="00965937">
                  <w:pPr>
                    <w:pStyle w:val="MeetingInformation"/>
                  </w:pPr>
                  <w:r>
                    <w:t>3:00pm</w:t>
                  </w:r>
                </w:p>
              </w:tc>
            </w:tr>
            <w:tr w:rsidR="008B1F36" w:rsidTr="008B1F36">
              <w:tc>
                <w:tcPr>
                  <w:tcW w:w="4989" w:type="dxa"/>
                </w:tcPr>
                <w:p w:rsidR="008B1F36" w:rsidRDefault="00934C9E" w:rsidP="00934C9E">
                  <w:pPr>
                    <w:pStyle w:val="MeetingInformation"/>
                  </w:pPr>
                  <w:r>
                    <w:t>Conference Room</w:t>
                  </w:r>
                </w:p>
              </w:tc>
            </w:tr>
          </w:tbl>
          <w:p w:rsidR="008B1F36" w:rsidRDefault="008B1F36"/>
        </w:tc>
      </w:tr>
    </w:tbl>
    <w:p w:rsidR="008B1F36" w:rsidRDefault="008B1F36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2992"/>
        <w:gridCol w:w="1953"/>
        <w:gridCol w:w="3336"/>
      </w:tblGrid>
      <w:tr w:rsidR="00F85DF4" w:rsidRPr="0086110A" w:rsidTr="00917246">
        <w:trPr>
          <w:trHeight w:val="288"/>
        </w:trPr>
        <w:tc>
          <w:tcPr>
            <w:tcW w:w="1943" w:type="dxa"/>
            <w:tcBorders>
              <w:top w:val="single" w:sz="4" w:space="0" w:color="auto"/>
            </w:tcBorders>
            <w:vAlign w:val="bottom"/>
          </w:tcPr>
          <w:p w:rsidR="00F85DF4" w:rsidRPr="0086110A" w:rsidRDefault="00F85DF4" w:rsidP="008B1F36">
            <w:pPr>
              <w:pStyle w:val="Heading3"/>
            </w:pPr>
            <w:bookmarkStart w:id="0" w:name="MinuteHeading"/>
            <w:bookmarkEnd w:id="0"/>
            <w:r w:rsidRPr="0086110A">
              <w:t xml:space="preserve">Meeting </w:t>
            </w:r>
            <w:r w:rsidRPr="001E0227">
              <w:t>called b</w:t>
            </w:r>
            <w:r w:rsidRPr="0086110A">
              <w:t>y: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  <w:tc>
          <w:tcPr>
            <w:tcW w:w="1953" w:type="dxa"/>
            <w:tcBorders>
              <w:top w:val="single" w:sz="4" w:space="0" w:color="auto"/>
            </w:tcBorders>
            <w:vAlign w:val="bottom"/>
          </w:tcPr>
          <w:p w:rsidR="00F85DF4" w:rsidRPr="0086110A" w:rsidRDefault="00F85DF4" w:rsidP="00917246">
            <w:pPr>
              <w:pStyle w:val="Heading3"/>
              <w:jc w:val="right"/>
            </w:pPr>
            <w:r w:rsidRPr="0086110A">
              <w:t>Type of meeting: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965937" w:rsidP="008B1F36">
            <w:r>
              <w:t xml:space="preserve"> </w:t>
            </w:r>
            <w:r w:rsidR="007D75ED">
              <w:t xml:space="preserve">School Governance Team </w:t>
            </w:r>
          </w:p>
        </w:tc>
      </w:tr>
      <w:tr w:rsidR="00F85DF4" w:rsidRPr="0086110A" w:rsidTr="00917246">
        <w:trPr>
          <w:trHeight w:val="288"/>
        </w:trPr>
        <w:tc>
          <w:tcPr>
            <w:tcW w:w="1943" w:type="dxa"/>
            <w:vAlign w:val="bottom"/>
          </w:tcPr>
          <w:p w:rsidR="00F85DF4" w:rsidRPr="0086110A" w:rsidRDefault="00F85DF4" w:rsidP="008B1F36">
            <w:pPr>
              <w:pStyle w:val="Heading3"/>
            </w:pPr>
            <w:r w:rsidRPr="0086110A">
              <w:t>Facilitator:</w:t>
            </w: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  <w:tc>
          <w:tcPr>
            <w:tcW w:w="1953" w:type="dxa"/>
            <w:vAlign w:val="bottom"/>
          </w:tcPr>
          <w:p w:rsidR="00F85DF4" w:rsidRPr="0086110A" w:rsidRDefault="00F85DF4" w:rsidP="00917246">
            <w:pPr>
              <w:pStyle w:val="Heading3"/>
              <w:jc w:val="right"/>
            </w:pPr>
            <w:r w:rsidRPr="0086110A">
              <w:t>Note taker: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965937" w:rsidP="008B1F36">
            <w:r>
              <w:t xml:space="preserve">  T. Harris </w:t>
            </w:r>
          </w:p>
        </w:tc>
      </w:tr>
    </w:tbl>
    <w:p w:rsidR="008B1F36" w:rsidRDefault="008B1F36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281"/>
      </w:tblGrid>
      <w:tr w:rsidR="008B1F36" w:rsidRPr="0086110A" w:rsidTr="00917246">
        <w:trPr>
          <w:trHeight w:val="288"/>
        </w:trPr>
        <w:tc>
          <w:tcPr>
            <w:tcW w:w="1943" w:type="dxa"/>
            <w:vAlign w:val="bottom"/>
          </w:tcPr>
          <w:p w:rsidR="008B1F36" w:rsidRPr="0086110A" w:rsidRDefault="008B1F36" w:rsidP="008B1F36">
            <w:pPr>
              <w:pStyle w:val="Heading3"/>
            </w:pPr>
            <w:r w:rsidRPr="0086110A">
              <w:t>Timekeeper:</w:t>
            </w:r>
          </w:p>
        </w:tc>
        <w:tc>
          <w:tcPr>
            <w:tcW w:w="8281" w:type="dxa"/>
            <w:tcBorders>
              <w:bottom w:val="single" w:sz="4" w:space="0" w:color="auto"/>
            </w:tcBorders>
            <w:vAlign w:val="bottom"/>
          </w:tcPr>
          <w:p w:rsidR="008B1F36" w:rsidRPr="0086110A" w:rsidRDefault="00934C9E" w:rsidP="008B1F36">
            <w:r>
              <w:t>Krystal McGuire</w:t>
            </w:r>
          </w:p>
        </w:tc>
      </w:tr>
      <w:tr w:rsidR="00F85DF4" w:rsidRPr="0086110A" w:rsidTr="00917246">
        <w:trPr>
          <w:trHeight w:val="288"/>
        </w:trPr>
        <w:tc>
          <w:tcPr>
            <w:tcW w:w="1943" w:type="dxa"/>
            <w:vAlign w:val="bottom"/>
          </w:tcPr>
          <w:p w:rsidR="00F85DF4" w:rsidRPr="0086110A" w:rsidRDefault="00F85DF4" w:rsidP="008B1F36">
            <w:pPr>
              <w:pStyle w:val="Heading3"/>
            </w:pPr>
            <w:r w:rsidRPr="0086110A">
              <w:t>Attendees:</w:t>
            </w:r>
          </w:p>
        </w:tc>
        <w:tc>
          <w:tcPr>
            <w:tcW w:w="8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965937" w:rsidP="00880B9F">
            <w:r>
              <w:t>Dr. D. Battle/</w:t>
            </w:r>
            <w:proofErr w:type="spellStart"/>
            <w:r w:rsidR="00196920">
              <w:t>Anyee</w:t>
            </w:r>
            <w:proofErr w:type="spellEnd"/>
            <w:r w:rsidR="00880B9F">
              <w:t xml:space="preserve"> Moreland</w:t>
            </w:r>
            <w:r>
              <w:t>/</w:t>
            </w:r>
            <w:r w:rsidR="00880B9F">
              <w:t>Dr. T. Clayton/</w:t>
            </w:r>
            <w:r>
              <w:t>R</w:t>
            </w:r>
            <w:r w:rsidR="007D75ED">
              <w:t xml:space="preserve">emika </w:t>
            </w:r>
            <w:r>
              <w:t>Smith/</w:t>
            </w:r>
            <w:r w:rsidR="00880B9F">
              <w:t>BJ Holloway</w:t>
            </w:r>
            <w:r>
              <w:t>/</w:t>
            </w:r>
            <w:r w:rsidR="007D75ED">
              <w:t xml:space="preserve"> Krystal</w:t>
            </w:r>
            <w:r w:rsidR="00934C9E">
              <w:t xml:space="preserve"> McGuire</w:t>
            </w:r>
            <w:r w:rsidR="007D75ED">
              <w:t xml:space="preserve">/ </w:t>
            </w:r>
            <w:r w:rsidR="00934C9E">
              <w:t xml:space="preserve">Tamika Harris/ </w:t>
            </w:r>
            <w:r w:rsidR="00196920">
              <w:t>A. Agee/</w:t>
            </w:r>
            <w:proofErr w:type="spellStart"/>
            <w:r w:rsidR="00196920">
              <w:t>Shandrea</w:t>
            </w:r>
            <w:proofErr w:type="spellEnd"/>
            <w:r w:rsidR="00196920">
              <w:t xml:space="preserve"> Hardeman</w:t>
            </w:r>
          </w:p>
        </w:tc>
      </w:tr>
      <w:tr w:rsidR="00F85DF4" w:rsidRPr="0086110A" w:rsidTr="00917246">
        <w:trPr>
          <w:trHeight w:val="288"/>
        </w:trPr>
        <w:tc>
          <w:tcPr>
            <w:tcW w:w="1943" w:type="dxa"/>
            <w:vAlign w:val="bottom"/>
          </w:tcPr>
          <w:p w:rsidR="00F85DF4" w:rsidRPr="0086110A" w:rsidRDefault="00F85DF4" w:rsidP="008B1F36">
            <w:pPr>
              <w:pStyle w:val="Heading3"/>
            </w:pPr>
            <w:r w:rsidRPr="0086110A">
              <w:t>Please read:</w:t>
            </w:r>
          </w:p>
        </w:tc>
        <w:tc>
          <w:tcPr>
            <w:tcW w:w="8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196920" w:rsidP="008B1F36">
            <w:r>
              <w:t>Meeting Norms</w:t>
            </w:r>
          </w:p>
        </w:tc>
      </w:tr>
      <w:tr w:rsidR="00F85DF4" w:rsidRPr="0086110A" w:rsidTr="00917246">
        <w:trPr>
          <w:trHeight w:val="288"/>
        </w:trPr>
        <w:tc>
          <w:tcPr>
            <w:tcW w:w="1943" w:type="dxa"/>
            <w:vAlign w:val="bottom"/>
          </w:tcPr>
          <w:p w:rsidR="00F85DF4" w:rsidRPr="0086110A" w:rsidRDefault="00F85DF4" w:rsidP="008B1F36">
            <w:pPr>
              <w:pStyle w:val="Heading3"/>
            </w:pPr>
            <w:r w:rsidRPr="0086110A">
              <w:t>Please bring:</w:t>
            </w:r>
          </w:p>
        </w:tc>
        <w:tc>
          <w:tcPr>
            <w:tcW w:w="82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C1B" w:rsidRPr="0086110A" w:rsidRDefault="00501C1B" w:rsidP="008B1F36"/>
        </w:tc>
      </w:tr>
    </w:tbl>
    <w:p w:rsidR="008B1F36" w:rsidRDefault="008B1F36" w:rsidP="008B1F36">
      <w:pPr>
        <w:pStyle w:val="Heading2"/>
      </w:pPr>
      <w:r>
        <w:t>Agenda Items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4"/>
        <w:gridCol w:w="22"/>
        <w:gridCol w:w="2215"/>
        <w:gridCol w:w="1573"/>
      </w:tblGrid>
      <w:tr w:rsidR="009F2309" w:rsidRPr="0086110A" w:rsidTr="008B1F36">
        <w:tc>
          <w:tcPr>
            <w:tcW w:w="64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2309" w:rsidRPr="00797708" w:rsidRDefault="00140431" w:rsidP="009F2309">
            <w:pPr>
              <w:pStyle w:val="Heading3"/>
            </w:pPr>
            <w:r>
              <w:t>Topic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2309" w:rsidRDefault="009F2309" w:rsidP="009F2309">
            <w:pPr>
              <w:pStyle w:val="Heading3"/>
            </w:pPr>
          </w:p>
        </w:tc>
        <w:tc>
          <w:tcPr>
            <w:tcW w:w="15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2309" w:rsidRDefault="009F2309" w:rsidP="009F2309">
            <w:pPr>
              <w:pStyle w:val="Heading3"/>
            </w:pPr>
          </w:p>
        </w:tc>
      </w:tr>
      <w:tr w:rsidR="002F32B7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2B7" w:rsidRDefault="00196920" w:rsidP="00FE1B18">
            <w:pPr>
              <w:pStyle w:val="ActionItems"/>
              <w:numPr>
                <w:ilvl w:val="0"/>
                <w:numId w:val="7"/>
              </w:numPr>
            </w:pPr>
            <w:bookmarkStart w:id="1" w:name="MinuteItems"/>
            <w:bookmarkStart w:id="2" w:name="MinuteTopicSection"/>
            <w:bookmarkEnd w:id="1"/>
            <w:r w:rsidRPr="00FE1B18">
              <w:rPr>
                <w:highlight w:val="lightGray"/>
              </w:rPr>
              <w:t>Call to Order</w:t>
            </w:r>
            <w:r>
              <w:t xml:space="preserve"> 3:00 pm </w:t>
            </w:r>
          </w:p>
          <w:p w:rsidR="00196920" w:rsidRDefault="00FE1B18" w:rsidP="00FE1B18">
            <w:pPr>
              <w:pStyle w:val="ActionItems"/>
              <w:numPr>
                <w:ilvl w:val="0"/>
                <w:numId w:val="0"/>
              </w:numPr>
              <w:ind w:left="360"/>
            </w:pPr>
            <w:r>
              <w:t xml:space="preserve">              </w:t>
            </w:r>
            <w:proofErr w:type="spellStart"/>
            <w:r w:rsidR="00196920">
              <w:t>Interm</w:t>
            </w:r>
            <w:proofErr w:type="spellEnd"/>
            <w:r w:rsidR="00196920">
              <w:t xml:space="preserve"> go team chair-A Moreland</w:t>
            </w:r>
          </w:p>
          <w:p w:rsidR="00196920" w:rsidRDefault="00FE1B18" w:rsidP="00FE1B18">
            <w:pPr>
              <w:pStyle w:val="ActionItems"/>
              <w:numPr>
                <w:ilvl w:val="0"/>
                <w:numId w:val="0"/>
              </w:numPr>
              <w:ind w:left="360"/>
            </w:pPr>
            <w:r>
              <w:t xml:space="preserve">              </w:t>
            </w:r>
            <w:proofErr w:type="spellStart"/>
            <w:r w:rsidR="00196920">
              <w:t>Interm</w:t>
            </w:r>
            <w:proofErr w:type="spellEnd"/>
            <w:r w:rsidR="00196920">
              <w:t xml:space="preserve"> Secretary </w:t>
            </w:r>
          </w:p>
          <w:p w:rsidR="00196920" w:rsidRDefault="00FE1B18" w:rsidP="00FE1B18">
            <w:pPr>
              <w:pStyle w:val="ActionItems"/>
              <w:numPr>
                <w:ilvl w:val="0"/>
                <w:numId w:val="0"/>
              </w:numPr>
              <w:ind w:left="360"/>
            </w:pPr>
            <w:r>
              <w:t xml:space="preserve">    II.  </w:t>
            </w:r>
            <w:r w:rsidR="00196920">
              <w:t>Roll Call, determine quorum/status:  quorum approved</w:t>
            </w:r>
          </w:p>
          <w:p w:rsidR="00196920" w:rsidRDefault="00FE1B18" w:rsidP="00FE1B18">
            <w:pPr>
              <w:pStyle w:val="ActionItems"/>
              <w:numPr>
                <w:ilvl w:val="0"/>
                <w:numId w:val="0"/>
              </w:numPr>
              <w:ind w:left="360"/>
            </w:pPr>
            <w:r>
              <w:t xml:space="preserve">        </w:t>
            </w:r>
            <w:r w:rsidR="00196920">
              <w:t xml:space="preserve"> approve previous meeting minutes: minutes approved </w:t>
            </w:r>
          </w:p>
          <w:p w:rsidR="00196920" w:rsidRDefault="00FE1B18" w:rsidP="0058664B">
            <w:pPr>
              <w:pStyle w:val="ActionItems"/>
              <w:numPr>
                <w:ilvl w:val="0"/>
                <w:numId w:val="0"/>
              </w:numPr>
              <w:ind w:left="360"/>
            </w:pPr>
            <w:r>
              <w:rPr>
                <w:highlight w:val="lightGray"/>
              </w:rPr>
              <w:t xml:space="preserve">   III.   </w:t>
            </w:r>
            <w:r w:rsidR="00196920" w:rsidRPr="00FE1B18">
              <w:rPr>
                <w:highlight w:val="lightGray"/>
              </w:rPr>
              <w:t>Action Items</w:t>
            </w:r>
          </w:p>
          <w:p w:rsidR="00196920" w:rsidRDefault="00196920" w:rsidP="0086110A">
            <w:pPr>
              <w:pStyle w:val="ActionItems"/>
            </w:pPr>
            <w:r>
              <w:t xml:space="preserve">      A.  elect GO Team Officers</w:t>
            </w:r>
          </w:p>
          <w:p w:rsidR="00196920" w:rsidRDefault="0058664B" w:rsidP="0086110A">
            <w:pPr>
              <w:pStyle w:val="ActionItems"/>
            </w:pPr>
            <w:r>
              <w:t xml:space="preserve">      </w:t>
            </w:r>
            <w:r w:rsidR="00196920">
              <w:t>B.   Nominee themselves</w:t>
            </w:r>
          </w:p>
          <w:p w:rsidR="00196920" w:rsidRDefault="00196920" w:rsidP="0086110A">
            <w:pPr>
              <w:pStyle w:val="ActionItems"/>
            </w:pPr>
            <w:r>
              <w:t xml:space="preserve"> </w:t>
            </w:r>
            <w:r w:rsidR="0058664B">
              <w:t xml:space="preserve">     </w:t>
            </w:r>
            <w:r>
              <w:t>C.   Member can decline</w:t>
            </w:r>
          </w:p>
          <w:p w:rsidR="00196920" w:rsidRDefault="0058664B" w:rsidP="0086110A">
            <w:pPr>
              <w:pStyle w:val="ActionItems"/>
            </w:pPr>
            <w:r>
              <w:t xml:space="preserve">      </w:t>
            </w:r>
            <w:r w:rsidR="00196920">
              <w:t>D.  Assumes position at next meeting</w:t>
            </w:r>
          </w:p>
          <w:p w:rsidR="00196920" w:rsidRDefault="0058664B" w:rsidP="0086110A">
            <w:pPr>
              <w:pStyle w:val="ActionItems"/>
            </w:pPr>
            <w:r>
              <w:t xml:space="preserve">      </w:t>
            </w:r>
            <w:r w:rsidR="00196920">
              <w:t>E.  Share why you should share seat</w:t>
            </w:r>
          </w:p>
          <w:p w:rsidR="00196920" w:rsidRDefault="00FE1B18" w:rsidP="00196920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       </w:t>
            </w:r>
            <w:r w:rsidR="00196920">
              <w:t xml:space="preserve">Open the floor for nominations: </w:t>
            </w:r>
          </w:p>
          <w:p w:rsidR="0058664B" w:rsidRDefault="0058664B" w:rsidP="00196920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:rsidR="0058664B" w:rsidRDefault="00FE1B18" w:rsidP="00FE1B18">
            <w:pPr>
              <w:pStyle w:val="ActionItems"/>
              <w:numPr>
                <w:ilvl w:val="0"/>
                <w:numId w:val="5"/>
              </w:numPr>
              <w:ind w:left="1080"/>
            </w:pPr>
            <w:r>
              <w:t xml:space="preserve">  </w:t>
            </w:r>
            <w:r w:rsidR="0058664B">
              <w:t>Elect Officers</w:t>
            </w:r>
          </w:p>
          <w:p w:rsidR="00196920" w:rsidRDefault="00196920" w:rsidP="00FE1B18">
            <w:pPr>
              <w:pStyle w:val="ActionItems"/>
              <w:numPr>
                <w:ilvl w:val="0"/>
                <w:numId w:val="8"/>
              </w:numPr>
            </w:pPr>
            <w:r>
              <w:t xml:space="preserve">Chair-  </w:t>
            </w:r>
            <w:proofErr w:type="spellStart"/>
            <w:r w:rsidRPr="0058664B">
              <w:rPr>
                <w:highlight w:val="yellow"/>
              </w:rPr>
              <w:t>Shandrea</w:t>
            </w:r>
            <w:proofErr w:type="spellEnd"/>
            <w:r w:rsidRPr="0058664B">
              <w:rPr>
                <w:highlight w:val="yellow"/>
              </w:rPr>
              <w:t xml:space="preserve"> Hardeman</w:t>
            </w:r>
            <w:r>
              <w:t xml:space="preserve"> (accepts) /closed/ approved by votes  (6 votes) </w:t>
            </w:r>
          </w:p>
          <w:p w:rsidR="00680110" w:rsidRDefault="0058664B" w:rsidP="00FE1B18">
            <w:pPr>
              <w:pStyle w:val="ActionItems"/>
              <w:numPr>
                <w:ilvl w:val="0"/>
                <w:numId w:val="8"/>
              </w:numPr>
            </w:pPr>
            <w:r>
              <w:t>Vice Chair-</w:t>
            </w:r>
            <w:proofErr w:type="spellStart"/>
            <w:r w:rsidRPr="0058664B">
              <w:rPr>
                <w:highlight w:val="yellow"/>
              </w:rPr>
              <w:t>Kystal</w:t>
            </w:r>
            <w:proofErr w:type="spellEnd"/>
            <w:r w:rsidRPr="0058664B">
              <w:rPr>
                <w:highlight w:val="yellow"/>
              </w:rPr>
              <w:t xml:space="preserve"> McGuire</w:t>
            </w:r>
            <w:r>
              <w:t xml:space="preserve"> (accepts) /confirmation/ passes to </w:t>
            </w:r>
          </w:p>
          <w:p w:rsidR="0058664B" w:rsidRDefault="0058664B" w:rsidP="00FE1B18">
            <w:pPr>
              <w:pStyle w:val="ActionItems"/>
              <w:numPr>
                <w:ilvl w:val="0"/>
                <w:numId w:val="0"/>
              </w:numPr>
              <w:ind w:left="1800"/>
            </w:pPr>
            <w:r>
              <w:t>R.    Smith ( declines)/ votes 5</w:t>
            </w:r>
          </w:p>
          <w:p w:rsidR="0058664B" w:rsidRDefault="0058664B" w:rsidP="00FE1B18">
            <w:pPr>
              <w:pStyle w:val="ActionItems"/>
              <w:numPr>
                <w:ilvl w:val="0"/>
                <w:numId w:val="8"/>
              </w:numPr>
            </w:pPr>
            <w:r>
              <w:t xml:space="preserve">Secretary- </w:t>
            </w:r>
            <w:r w:rsidRPr="0058664B">
              <w:rPr>
                <w:highlight w:val="yellow"/>
              </w:rPr>
              <w:t>Tamika Harris</w:t>
            </w:r>
            <w:r>
              <w:t xml:space="preserve"> (accepts)/confirmation/ votes (6)</w:t>
            </w:r>
          </w:p>
          <w:p w:rsidR="0058664B" w:rsidRDefault="0058664B" w:rsidP="00196920">
            <w:pPr>
              <w:pStyle w:val="ActionItems"/>
              <w:numPr>
                <w:ilvl w:val="0"/>
                <w:numId w:val="0"/>
              </w:numPr>
            </w:pPr>
          </w:p>
          <w:p w:rsidR="00196920" w:rsidRDefault="00FE1B18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      </w:t>
            </w:r>
            <w:r w:rsidR="0058664B">
              <w:t>B</w:t>
            </w:r>
            <w:r w:rsidR="00196920">
              <w:t>.  Elect Cluster Representative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</w:t>
            </w:r>
            <w:r w:rsidR="00FE1B18">
              <w:t xml:space="preserve">     </w:t>
            </w:r>
            <w:r>
              <w:t xml:space="preserve">  </w:t>
            </w:r>
            <w:r w:rsidRPr="0058664B">
              <w:rPr>
                <w:highlight w:val="yellow"/>
              </w:rPr>
              <w:t>Ronald Agee</w:t>
            </w:r>
            <w:r>
              <w:t xml:space="preserve"> (accepts)/confirmation/ votes (6)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C. </w:t>
            </w:r>
            <w:bookmarkStart w:id="3" w:name="_GoBack"/>
            <w:bookmarkEnd w:id="3"/>
            <w:r>
              <w:t xml:space="preserve"> Meeting Schedule 2016-2017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3  meeting per semester ( every other month)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>*identify day within each month ( 1</w:t>
            </w:r>
            <w:r w:rsidRPr="0058664B">
              <w:rPr>
                <w:vertAlign w:val="superscript"/>
              </w:rPr>
              <w:t>st</w:t>
            </w:r>
            <w:r>
              <w:t xml:space="preserve"> Tuesday in the agreed upon month</w:t>
            </w:r>
            <w:r w:rsidR="00680110">
              <w:t xml:space="preserve"> @ 5pm </w:t>
            </w:r>
            <w:r>
              <w:t>)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    September 1, 2016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    November 9, 2106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    January </w:t>
            </w:r>
            <w:r w:rsidR="00680110">
              <w:t>10</w:t>
            </w:r>
            <w:r w:rsidR="00680110">
              <w:rPr>
                <w:vertAlign w:val="superscript"/>
              </w:rPr>
              <w:t xml:space="preserve">,  </w:t>
            </w:r>
            <w:r w:rsidR="00680110">
              <w:t xml:space="preserve">2017 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    March</w:t>
            </w:r>
            <w:r w:rsidR="00680110">
              <w:t xml:space="preserve"> 7</w:t>
            </w:r>
            <w:r w:rsidR="00680110">
              <w:rPr>
                <w:vertAlign w:val="superscript"/>
              </w:rPr>
              <w:t xml:space="preserve">, </w:t>
            </w:r>
            <w:r w:rsidR="00680110">
              <w:t>2017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lastRenderedPageBreak/>
              <w:t xml:space="preserve">           May</w:t>
            </w:r>
            <w:r w:rsidR="00680110">
              <w:t xml:space="preserve"> 2</w:t>
            </w:r>
            <w:r w:rsidR="00680110">
              <w:rPr>
                <w:vertAlign w:val="superscript"/>
              </w:rPr>
              <w:t xml:space="preserve">, </w:t>
            </w:r>
            <w:r w:rsidR="00680110">
              <w:t xml:space="preserve"> 2017</w:t>
            </w:r>
          </w:p>
          <w:p w:rsidR="0058664B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    </w:t>
            </w:r>
            <w:r w:rsidR="00680110">
              <w:t>June 27, 2017 Time TBA</w:t>
            </w:r>
          </w:p>
          <w:p w:rsidR="00680110" w:rsidRDefault="00680110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Motion to further discuss </w:t>
            </w:r>
          </w:p>
          <w:p w:rsidR="00680110" w:rsidRDefault="00680110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:rsidR="00680110" w:rsidRDefault="00680110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 w:rsidRPr="00FE1B18">
              <w:rPr>
                <w:highlight w:val="lightGray"/>
              </w:rPr>
              <w:t>Discussion Items</w:t>
            </w:r>
          </w:p>
          <w:p w:rsidR="00680110" w:rsidRDefault="00680110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>A.  Public Comment Format</w:t>
            </w:r>
          </w:p>
          <w:p w:rsidR="00680110" w:rsidRDefault="00680110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Suggestion for Parents to give feedback: </w:t>
            </w:r>
          </w:p>
          <w:p w:rsidR="00680110" w:rsidRDefault="00680110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-google form:  send link via phone or computer/tablet</w:t>
            </w:r>
          </w:p>
          <w:p w:rsidR="00680110" w:rsidRDefault="00680110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   Example: uniform change</w:t>
            </w:r>
          </w:p>
          <w:p w:rsidR="00680110" w:rsidRDefault="00680110" w:rsidP="00680110">
            <w:pPr>
              <w:pStyle w:val="ActionItems"/>
              <w:numPr>
                <w:ilvl w:val="0"/>
                <w:numId w:val="6"/>
              </w:numPr>
            </w:pPr>
            <w:r>
              <w:t xml:space="preserve">Suggestion box </w:t>
            </w:r>
          </w:p>
          <w:p w:rsidR="00680110" w:rsidRDefault="00680110" w:rsidP="00680110">
            <w:pPr>
              <w:pStyle w:val="ActionItems"/>
              <w:numPr>
                <w:ilvl w:val="0"/>
                <w:numId w:val="6"/>
              </w:numPr>
            </w:pPr>
            <w:r>
              <w:t>Send forms home via students</w:t>
            </w:r>
          </w:p>
          <w:p w:rsidR="00680110" w:rsidRDefault="00680110" w:rsidP="00680110">
            <w:pPr>
              <w:pStyle w:val="ActionItems"/>
              <w:numPr>
                <w:ilvl w:val="0"/>
                <w:numId w:val="0"/>
              </w:numPr>
              <w:ind w:left="630"/>
            </w:pPr>
            <w:r>
              <w:t xml:space="preserve">Motion to vote on suggestions made, move to vote by Hardeman and second by Remika Smith / </w:t>
            </w:r>
            <w:proofErr w:type="spellStart"/>
            <w:r>
              <w:t>Anyee</w:t>
            </w:r>
            <w:proofErr w:type="spellEnd"/>
            <w:r>
              <w:t xml:space="preserve"> Moreland Confirms the utilization of all three formats stated above</w:t>
            </w:r>
          </w:p>
          <w:p w:rsidR="00680110" w:rsidRDefault="00680110" w:rsidP="00680110">
            <w:pPr>
              <w:pStyle w:val="ActionItems"/>
              <w:numPr>
                <w:ilvl w:val="0"/>
                <w:numId w:val="0"/>
              </w:numPr>
              <w:ind w:left="630"/>
            </w:pPr>
          </w:p>
          <w:p w:rsidR="00680110" w:rsidRDefault="00680110" w:rsidP="00680110">
            <w:pPr>
              <w:pStyle w:val="ActionItems"/>
              <w:numPr>
                <w:ilvl w:val="0"/>
                <w:numId w:val="0"/>
              </w:numPr>
              <w:ind w:left="630"/>
            </w:pPr>
            <w:r>
              <w:t>B.  Team Norms</w:t>
            </w:r>
          </w:p>
          <w:p w:rsidR="00680110" w:rsidRDefault="00680110" w:rsidP="00680110">
            <w:pPr>
              <w:pStyle w:val="ActionItems"/>
              <w:numPr>
                <w:ilvl w:val="0"/>
                <w:numId w:val="0"/>
              </w:numPr>
              <w:ind w:left="630"/>
            </w:pPr>
            <w:r>
              <w:t xml:space="preserve">      - motion to vote on Go Team Norms</w:t>
            </w:r>
          </w:p>
          <w:p w:rsidR="00680110" w:rsidRDefault="00680110" w:rsidP="00680110">
            <w:pPr>
              <w:pStyle w:val="ActionItems"/>
              <w:numPr>
                <w:ilvl w:val="0"/>
                <w:numId w:val="0"/>
              </w:numPr>
              <w:ind w:left="630"/>
            </w:pPr>
            <w:r>
              <w:t xml:space="preserve">    - Vote (6)/ Confirms that Norms will remain the same provided by the district</w:t>
            </w:r>
          </w:p>
          <w:p w:rsidR="00680110" w:rsidRDefault="00680110" w:rsidP="00680110">
            <w:pPr>
              <w:pStyle w:val="ActionItems"/>
              <w:numPr>
                <w:ilvl w:val="0"/>
                <w:numId w:val="0"/>
              </w:numPr>
              <w:ind w:left="630"/>
            </w:pPr>
          </w:p>
          <w:p w:rsidR="00680110" w:rsidRDefault="00680110" w:rsidP="00680110">
            <w:pPr>
              <w:pStyle w:val="ActionItems"/>
              <w:numPr>
                <w:ilvl w:val="0"/>
                <w:numId w:val="0"/>
              </w:numPr>
              <w:ind w:left="630"/>
            </w:pPr>
            <w:r>
              <w:t xml:space="preserve"> </w:t>
            </w:r>
            <w:r w:rsidRPr="00FE1B18">
              <w:rPr>
                <w:highlight w:val="lightGray"/>
              </w:rPr>
              <w:t>Information Items</w:t>
            </w:r>
          </w:p>
          <w:p w:rsidR="00FE1B18" w:rsidRDefault="00FE1B18" w:rsidP="00680110">
            <w:pPr>
              <w:pStyle w:val="ActionItems"/>
              <w:numPr>
                <w:ilvl w:val="0"/>
                <w:numId w:val="0"/>
              </w:numPr>
              <w:ind w:left="630"/>
            </w:pPr>
            <w:r>
              <w:t xml:space="preserve">  A.  Strategic Planning </w:t>
            </w:r>
          </w:p>
          <w:p w:rsidR="00FE1B18" w:rsidRDefault="00FE1B18" w:rsidP="00680110">
            <w:pPr>
              <w:pStyle w:val="ActionItems"/>
              <w:numPr>
                <w:ilvl w:val="0"/>
                <w:numId w:val="0"/>
              </w:numPr>
              <w:ind w:left="630"/>
            </w:pPr>
            <w:r>
              <w:t xml:space="preserve">        4 team members attended this past summer</w:t>
            </w:r>
          </w:p>
          <w:p w:rsidR="00FE1B18" w:rsidRDefault="00FE1B18" w:rsidP="00FE1B18">
            <w:pPr>
              <w:pStyle w:val="ActionItems"/>
              <w:numPr>
                <w:ilvl w:val="0"/>
                <w:numId w:val="6"/>
              </w:numPr>
            </w:pPr>
            <w:r>
              <w:t xml:space="preserve">Ronald Agee( Cluster Rep)/ </w:t>
            </w:r>
            <w:proofErr w:type="spellStart"/>
            <w:r>
              <w:t>Anyee</w:t>
            </w:r>
            <w:proofErr w:type="spellEnd"/>
            <w:r>
              <w:t xml:space="preserve"> Moreland (</w:t>
            </w:r>
            <w:proofErr w:type="spellStart"/>
            <w:r>
              <w:t>interm</w:t>
            </w:r>
            <w:proofErr w:type="spellEnd"/>
            <w:r>
              <w:t xml:space="preserve"> Chair)/ Tamika Harris (Secretary)</w:t>
            </w:r>
          </w:p>
          <w:p w:rsidR="00FE1B18" w:rsidRDefault="00FE1B18" w:rsidP="00FE1B18">
            <w:pPr>
              <w:pStyle w:val="ActionItems"/>
              <w:numPr>
                <w:ilvl w:val="0"/>
                <w:numId w:val="6"/>
              </w:numPr>
            </w:pPr>
            <w:r>
              <w:t xml:space="preserve">Ronald Agee ( Title 1 Meeting) </w:t>
            </w:r>
          </w:p>
          <w:p w:rsidR="00FE1B18" w:rsidRDefault="00FE1B18" w:rsidP="00FE1B18">
            <w:pPr>
              <w:pStyle w:val="ActionItems"/>
              <w:numPr>
                <w:ilvl w:val="0"/>
                <w:numId w:val="6"/>
              </w:numPr>
            </w:pPr>
            <w:r>
              <w:t xml:space="preserve">IF you need an APS email &amp; Strengths Finder Survey:  contact </w:t>
            </w:r>
            <w:proofErr w:type="spellStart"/>
            <w:r>
              <w:t>Nolethia</w:t>
            </w:r>
            <w:proofErr w:type="spellEnd"/>
            <w:r>
              <w:t xml:space="preserve"> High  # </w:t>
            </w:r>
            <w:hyperlink r:id="rId6" w:history="1">
              <w:r w:rsidRPr="00DB2919">
                <w:rPr>
                  <w:rStyle w:val="Hyperlink"/>
                </w:rPr>
                <w:t>404-802-2885  /noletha.high@atlanta.k12.ga.us</w:t>
              </w:r>
            </w:hyperlink>
            <w:r>
              <w:t xml:space="preserve"> </w:t>
            </w:r>
          </w:p>
          <w:p w:rsidR="00FE1B18" w:rsidRDefault="00FE1B18" w:rsidP="00FE1B18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:rsidR="00FE1B18" w:rsidRDefault="00FE1B18" w:rsidP="00FE1B18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 w:rsidRPr="00FE1B18">
              <w:rPr>
                <w:highlight w:val="lightGray"/>
              </w:rPr>
              <w:t>Announcements</w:t>
            </w:r>
          </w:p>
          <w:p w:rsidR="00FE1B18" w:rsidRDefault="00FE1B18" w:rsidP="00FE1B18">
            <w:pPr>
              <w:pStyle w:val="ActionItems"/>
              <w:numPr>
                <w:ilvl w:val="0"/>
                <w:numId w:val="6"/>
              </w:numPr>
            </w:pPr>
            <w:r>
              <w:t xml:space="preserve">Elected Officers will participate in Officer Training </w:t>
            </w:r>
          </w:p>
          <w:p w:rsidR="00FE1B18" w:rsidRDefault="00FE1B18" w:rsidP="00FE1B18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  <w:p w:rsidR="00FE1B18" w:rsidRDefault="00FE1B18" w:rsidP="00FE1B18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 w:rsidRPr="00FE1B18">
              <w:rPr>
                <w:highlight w:val="lightGray"/>
              </w:rPr>
              <w:t>Adjournment</w:t>
            </w:r>
            <w:r>
              <w:t xml:space="preserve"> </w:t>
            </w:r>
          </w:p>
          <w:p w:rsidR="00FE1B18" w:rsidRDefault="00FE1B18" w:rsidP="00FE1B18">
            <w:pPr>
              <w:pStyle w:val="ActionItems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t>Anyee</w:t>
            </w:r>
            <w:proofErr w:type="spellEnd"/>
            <w:r>
              <w:t xml:space="preserve"> Moreland, motion to adjourn, second by all Go Team members </w:t>
            </w:r>
          </w:p>
          <w:p w:rsidR="00680110" w:rsidRDefault="00FE1B18" w:rsidP="00680110">
            <w:pPr>
              <w:pStyle w:val="ActionItems"/>
              <w:numPr>
                <w:ilvl w:val="0"/>
                <w:numId w:val="0"/>
              </w:numPr>
              <w:ind w:left="630"/>
            </w:pPr>
            <w:r>
              <w:t xml:space="preserve">   </w:t>
            </w:r>
          </w:p>
          <w:p w:rsidR="0058664B" w:rsidRPr="0086110A" w:rsidRDefault="0058664B" w:rsidP="0058664B">
            <w:pPr>
              <w:pStyle w:val="ActionItems"/>
              <w:numPr>
                <w:ilvl w:val="0"/>
                <w:numId w:val="0"/>
              </w:numPr>
              <w:ind w:left="360" w:hanging="360"/>
            </w:pPr>
            <w:r>
              <w:t xml:space="preserve">      ___________________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</w:tr>
      <w:tr w:rsidR="002F32B7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937" w:rsidRPr="0086110A" w:rsidRDefault="00965937" w:rsidP="00965937">
            <w:pPr>
              <w:pStyle w:val="ActionItems"/>
              <w:numPr>
                <w:ilvl w:val="0"/>
                <w:numId w:val="0"/>
              </w:numPr>
              <w:ind w:left="360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</w:tr>
      <w:tr w:rsidR="002F32B7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937" w:rsidRPr="0086110A" w:rsidRDefault="00965937" w:rsidP="00965937">
            <w:pPr>
              <w:pStyle w:val="ActionItem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2B7" w:rsidRPr="0086110A" w:rsidRDefault="002F32B7" w:rsidP="008B1F36"/>
        </w:tc>
      </w:tr>
      <w:tr w:rsidR="003D3A5F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5ED" w:rsidRPr="0086110A" w:rsidRDefault="007D75ED" w:rsidP="00196920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A5F" w:rsidRPr="0086110A" w:rsidRDefault="003D3A5F" w:rsidP="008B1F36"/>
        </w:tc>
      </w:tr>
      <w:tr w:rsidR="009F2309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5ED" w:rsidRPr="0086110A" w:rsidRDefault="007D75ED" w:rsidP="007D75ED">
            <w:pPr>
              <w:pStyle w:val="ActionItems"/>
              <w:numPr>
                <w:ilvl w:val="0"/>
                <w:numId w:val="0"/>
              </w:numPr>
              <w:ind w:left="360"/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</w:tr>
      <w:tr w:rsidR="009F2309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934C9E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</w:tr>
      <w:tr w:rsidR="009F2309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934C9E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</w:tr>
      <w:tr w:rsidR="009F2309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934C9E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</w:tr>
      <w:tr w:rsidR="009F2309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934C9E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</w:tr>
      <w:tr w:rsidR="009F2309" w:rsidRPr="0086110A" w:rsidTr="009172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88"/>
        </w:trPr>
        <w:tc>
          <w:tcPr>
            <w:tcW w:w="6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934C9E">
            <w:pPr>
              <w:pStyle w:val="ActionItems"/>
              <w:numPr>
                <w:ilvl w:val="0"/>
                <w:numId w:val="0"/>
              </w:num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2309" w:rsidRPr="0086110A" w:rsidRDefault="009F2309" w:rsidP="008B1F36"/>
        </w:tc>
      </w:tr>
    </w:tbl>
    <w:p w:rsidR="008B1F36" w:rsidRDefault="008B1F36" w:rsidP="008B1F36">
      <w:pPr>
        <w:pStyle w:val="Heading2"/>
      </w:pPr>
      <w:r w:rsidRPr="0086110A">
        <w:lastRenderedPageBreak/>
        <w:t>Other Information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8637"/>
      </w:tblGrid>
      <w:tr w:rsidR="003D3A5F" w:rsidRPr="0086110A" w:rsidTr="00917246">
        <w:trPr>
          <w:trHeight w:val="360"/>
        </w:trPr>
        <w:tc>
          <w:tcPr>
            <w:tcW w:w="1587" w:type="dxa"/>
            <w:tcBorders>
              <w:bottom w:val="nil"/>
            </w:tcBorders>
            <w:vAlign w:val="bottom"/>
          </w:tcPr>
          <w:p w:rsidR="003D3A5F" w:rsidRPr="0086110A" w:rsidRDefault="003D3A5F" w:rsidP="008B1F36">
            <w:pPr>
              <w:pStyle w:val="Heading3"/>
            </w:pPr>
            <w:bookmarkStart w:id="4" w:name="MinuteAdditional"/>
            <w:bookmarkEnd w:id="2"/>
            <w:bookmarkEnd w:id="4"/>
            <w:r w:rsidRPr="0086110A">
              <w:t>Observers:</w:t>
            </w:r>
          </w:p>
        </w:tc>
        <w:tc>
          <w:tcPr>
            <w:tcW w:w="8637" w:type="dxa"/>
            <w:vAlign w:val="bottom"/>
          </w:tcPr>
          <w:p w:rsidR="003D3A5F" w:rsidRPr="0086110A" w:rsidRDefault="003D3A5F" w:rsidP="00917246"/>
        </w:tc>
      </w:tr>
      <w:tr w:rsidR="003D3A5F" w:rsidRPr="0086110A" w:rsidTr="00917246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D3A5F" w:rsidRPr="0086110A" w:rsidRDefault="003D3A5F" w:rsidP="008B1F36">
            <w:pPr>
              <w:pStyle w:val="Heading3"/>
            </w:pPr>
            <w:r w:rsidRPr="0086110A">
              <w:t>Resource</w:t>
            </w:r>
            <w:r>
              <w:t>s</w:t>
            </w:r>
            <w:r w:rsidRPr="0086110A">
              <w:t>:</w:t>
            </w:r>
          </w:p>
        </w:tc>
        <w:tc>
          <w:tcPr>
            <w:tcW w:w="8637" w:type="dxa"/>
            <w:vAlign w:val="bottom"/>
          </w:tcPr>
          <w:p w:rsidR="003D3A5F" w:rsidRPr="0086110A" w:rsidRDefault="003D3A5F" w:rsidP="00917246"/>
        </w:tc>
      </w:tr>
      <w:tr w:rsidR="003D3A5F" w:rsidRPr="0086110A" w:rsidTr="00917246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D3A5F" w:rsidRPr="0086110A" w:rsidRDefault="003D3A5F" w:rsidP="008B1F36">
            <w:pPr>
              <w:pStyle w:val="Heading3"/>
            </w:pPr>
            <w:r w:rsidRPr="0086110A">
              <w:t>Special notes:</w:t>
            </w:r>
          </w:p>
        </w:tc>
        <w:tc>
          <w:tcPr>
            <w:tcW w:w="8637" w:type="dxa"/>
            <w:vAlign w:val="bottom"/>
          </w:tcPr>
          <w:p w:rsidR="003D3A5F" w:rsidRPr="0086110A" w:rsidRDefault="003D3A5F" w:rsidP="00917246"/>
        </w:tc>
      </w:tr>
    </w:tbl>
    <w:p w:rsidR="007D5836" w:rsidRDefault="007D5836" w:rsidP="00E77B89"/>
    <w:sectPr w:rsidR="007D5836" w:rsidSect="0086110A">
      <w:type w:val="continuous"/>
      <w:pgSz w:w="12240" w:h="15840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4038"/>
    <w:multiLevelType w:val="hybridMultilevel"/>
    <w:tmpl w:val="E67A6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E032D"/>
    <w:multiLevelType w:val="hybridMultilevel"/>
    <w:tmpl w:val="EB688A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527F3"/>
    <w:multiLevelType w:val="hybridMultilevel"/>
    <w:tmpl w:val="B70CD274"/>
    <w:lvl w:ilvl="0" w:tplc="A076386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7550"/>
    <w:multiLevelType w:val="hybridMultilevel"/>
    <w:tmpl w:val="72220BA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A4A48A7"/>
    <w:multiLevelType w:val="hybridMultilevel"/>
    <w:tmpl w:val="C8E225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75477"/>
    <w:multiLevelType w:val="hybridMultilevel"/>
    <w:tmpl w:val="4F524D86"/>
    <w:lvl w:ilvl="0" w:tplc="6F04694E">
      <w:start w:val="1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7"/>
    <w:rsid w:val="00070E04"/>
    <w:rsid w:val="00140431"/>
    <w:rsid w:val="00140DAE"/>
    <w:rsid w:val="00196920"/>
    <w:rsid w:val="001E0227"/>
    <w:rsid w:val="002606F7"/>
    <w:rsid w:val="0027375D"/>
    <w:rsid w:val="002C51E8"/>
    <w:rsid w:val="002F32B7"/>
    <w:rsid w:val="002F36BE"/>
    <w:rsid w:val="003010D4"/>
    <w:rsid w:val="003172EB"/>
    <w:rsid w:val="00332F83"/>
    <w:rsid w:val="00351C8C"/>
    <w:rsid w:val="003D3A5F"/>
    <w:rsid w:val="00446003"/>
    <w:rsid w:val="00501C1B"/>
    <w:rsid w:val="0056485D"/>
    <w:rsid w:val="0058664B"/>
    <w:rsid w:val="00680110"/>
    <w:rsid w:val="006A6EB8"/>
    <w:rsid w:val="007018D4"/>
    <w:rsid w:val="0072713C"/>
    <w:rsid w:val="00777A1E"/>
    <w:rsid w:val="00797708"/>
    <w:rsid w:val="007D5836"/>
    <w:rsid w:val="007D75ED"/>
    <w:rsid w:val="0086110A"/>
    <w:rsid w:val="00862309"/>
    <w:rsid w:val="008739E4"/>
    <w:rsid w:val="00880B9F"/>
    <w:rsid w:val="008A5125"/>
    <w:rsid w:val="008B1F36"/>
    <w:rsid w:val="00917246"/>
    <w:rsid w:val="0092128D"/>
    <w:rsid w:val="009230F9"/>
    <w:rsid w:val="009267B4"/>
    <w:rsid w:val="00934C9E"/>
    <w:rsid w:val="009416F2"/>
    <w:rsid w:val="00965937"/>
    <w:rsid w:val="009C18E1"/>
    <w:rsid w:val="009F2309"/>
    <w:rsid w:val="00A43DA2"/>
    <w:rsid w:val="00A85296"/>
    <w:rsid w:val="00A85EF8"/>
    <w:rsid w:val="00A9572A"/>
    <w:rsid w:val="00B535DD"/>
    <w:rsid w:val="00B76CB4"/>
    <w:rsid w:val="00C319DF"/>
    <w:rsid w:val="00C71700"/>
    <w:rsid w:val="00C81680"/>
    <w:rsid w:val="00CE6944"/>
    <w:rsid w:val="00D16A44"/>
    <w:rsid w:val="00E77B89"/>
    <w:rsid w:val="00EA4077"/>
    <w:rsid w:val="00F51B90"/>
    <w:rsid w:val="00F75FD9"/>
    <w:rsid w:val="00F85DF4"/>
    <w:rsid w:val="00FB7C16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F653BC-2A1F-49CD-9740-5A57B1F5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46"/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8B1F36"/>
    <w:pPr>
      <w:keepNext/>
      <w:spacing w:after="60"/>
      <w:outlineLvl w:val="0"/>
    </w:pPr>
    <w:rPr>
      <w:rFonts w:asciiTheme="majorHAnsi" w:hAnsiTheme="majorHAnsi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17246"/>
    <w:pPr>
      <w:keepNext/>
      <w:spacing w:before="600" w:after="60"/>
      <w:outlineLvl w:val="1"/>
    </w:pPr>
    <w:rPr>
      <w:rFonts w:asciiTheme="majorHAnsi" w:hAnsiTheme="majorHAnsi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917246"/>
    <w:pPr>
      <w:keepNext/>
      <w:spacing w:before="60" w:after="4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E77B89"/>
    <w:rPr>
      <w:rFonts w:ascii="Tahoma" w:hAnsi="Tahoma" w:cs="Tahoma"/>
      <w:sz w:val="16"/>
      <w:szCs w:val="16"/>
    </w:rPr>
  </w:style>
  <w:style w:type="paragraph" w:customStyle="1" w:styleId="MeetingInformation">
    <w:name w:val="Meeting Information"/>
    <w:basedOn w:val="Normal"/>
    <w:qFormat/>
    <w:rsid w:val="00917246"/>
    <w:pPr>
      <w:spacing w:after="40"/>
      <w:ind w:left="994"/>
      <w:jc w:val="right"/>
    </w:pPr>
    <w:rPr>
      <w:rFonts w:cs="Arial"/>
      <w:b/>
      <w:sz w:val="18"/>
      <w:szCs w:val="24"/>
    </w:rPr>
  </w:style>
  <w:style w:type="paragraph" w:customStyle="1" w:styleId="ActionItems">
    <w:name w:val="Action Items"/>
    <w:basedOn w:val="Normal"/>
    <w:unhideWhenUsed/>
    <w:qFormat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table" w:styleId="TableGrid">
    <w:name w:val="Table Grid"/>
    <w:basedOn w:val="TableNormal"/>
    <w:rsid w:val="008B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F36"/>
    <w:rPr>
      <w:color w:val="808080"/>
    </w:rPr>
  </w:style>
  <w:style w:type="character" w:styleId="Hyperlink">
    <w:name w:val="Hyperlink"/>
    <w:basedOn w:val="DefaultParagraphFont"/>
    <w:unhideWhenUsed/>
    <w:rsid w:val="00FE1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04-802-2885%20%20/noletha.high@atlanta.k12.g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harris\AppData\Roaming\Microsoft\Templates\In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013F729E0F48A3A02BCBE441CD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2898-144B-40A6-B4EC-E43D6AF851D1}"/>
      </w:docPartPr>
      <w:docPartBody>
        <w:p w:rsidR="00DD5BCA" w:rsidRDefault="008773DF">
          <w:pPr>
            <w:pStyle w:val="42013F729E0F48A3A02BCBE441CD9A08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DF"/>
    <w:rsid w:val="008773DF"/>
    <w:rsid w:val="00954AA0"/>
    <w:rsid w:val="00DD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013F729E0F48A3A02BCBE441CD9A08">
    <w:name w:val="42013F729E0F48A3A02BCBE441CD9A08"/>
  </w:style>
  <w:style w:type="paragraph" w:customStyle="1" w:styleId="3CB304EA6987463F9EB88CD9352A088F">
    <w:name w:val="3CB304EA6987463F9EB88CD9352A088F"/>
  </w:style>
  <w:style w:type="paragraph" w:customStyle="1" w:styleId="9896ABCB96684D7B9373065BE3181647">
    <w:name w:val="9896ABCB96684D7B9373065BE3181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CC455-B154-42BC-8F15-7145A3B09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agenda.dotx</Template>
  <TotalTime>44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agenda</vt:lpstr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agenda</dc:title>
  <dc:creator>Harris, Tamika</dc:creator>
  <cp:keywords/>
  <cp:lastModifiedBy>Harris, Tamika</cp:lastModifiedBy>
  <cp:revision>3</cp:revision>
  <cp:lastPrinted>2003-09-17T20:32:00Z</cp:lastPrinted>
  <dcterms:created xsi:type="dcterms:W3CDTF">2016-09-01T18:57:00Z</dcterms:created>
  <dcterms:modified xsi:type="dcterms:W3CDTF">2016-09-01T19:42:00Z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